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学习主题：哈萨克族的小牧民</w:t>
      </w:r>
    </w:p>
    <w:p>
      <w:pPr>
        <w:pStyle w:val="8"/>
        <w:ind w:left="420" w:firstLine="0" w:firstLineChars="0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pStyle w:val="8"/>
        <w:ind w:left="420" w:firstLine="0"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学程拓展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asci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请你用欢快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情绪，跟着音乐，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边唱边表演歌曲《牧童之歌》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eastAsia="宋体"/>
          <w:b/>
          <w:sz w:val="28"/>
          <w:szCs w:val="28"/>
          <w:lang w:eastAsia="zh-CN"/>
        </w:rPr>
      </w:pPr>
      <w:r>
        <w:rPr>
          <w:rFonts w:ascii="宋体"/>
          <w:b/>
          <w:sz w:val="28"/>
          <w:szCs w:val="28"/>
        </w:rPr>
        <w:drawing>
          <wp:inline distT="0" distB="0" distL="114300" distR="114300">
            <wp:extent cx="5200650" cy="2371725"/>
            <wp:effectExtent l="0" t="0" r="1143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77353"/>
    <w:rsid w:val="000823FC"/>
    <w:rsid w:val="000A0F01"/>
    <w:rsid w:val="000C7428"/>
    <w:rsid w:val="000E1284"/>
    <w:rsid w:val="000E1E6D"/>
    <w:rsid w:val="000F250F"/>
    <w:rsid w:val="000F7C88"/>
    <w:rsid w:val="001138C0"/>
    <w:rsid w:val="00137661"/>
    <w:rsid w:val="001F0002"/>
    <w:rsid w:val="00213854"/>
    <w:rsid w:val="00227754"/>
    <w:rsid w:val="00243C69"/>
    <w:rsid w:val="002532E6"/>
    <w:rsid w:val="00272AB0"/>
    <w:rsid w:val="002A0D7F"/>
    <w:rsid w:val="002C54BD"/>
    <w:rsid w:val="00351044"/>
    <w:rsid w:val="00370A21"/>
    <w:rsid w:val="00370D61"/>
    <w:rsid w:val="00391A6B"/>
    <w:rsid w:val="00406C64"/>
    <w:rsid w:val="00437562"/>
    <w:rsid w:val="00447CA1"/>
    <w:rsid w:val="00450EFA"/>
    <w:rsid w:val="004660A4"/>
    <w:rsid w:val="004E24D7"/>
    <w:rsid w:val="00503137"/>
    <w:rsid w:val="0053665B"/>
    <w:rsid w:val="005367C8"/>
    <w:rsid w:val="005F6667"/>
    <w:rsid w:val="006012DE"/>
    <w:rsid w:val="00626317"/>
    <w:rsid w:val="00667B8E"/>
    <w:rsid w:val="006A27DA"/>
    <w:rsid w:val="006A3B45"/>
    <w:rsid w:val="007606B6"/>
    <w:rsid w:val="00765C5F"/>
    <w:rsid w:val="00783369"/>
    <w:rsid w:val="0079395C"/>
    <w:rsid w:val="00794667"/>
    <w:rsid w:val="007D4A4A"/>
    <w:rsid w:val="00802B58"/>
    <w:rsid w:val="00806914"/>
    <w:rsid w:val="00822621"/>
    <w:rsid w:val="00827B19"/>
    <w:rsid w:val="00857186"/>
    <w:rsid w:val="00870C6E"/>
    <w:rsid w:val="008A66BD"/>
    <w:rsid w:val="008B5ABA"/>
    <w:rsid w:val="008D0EF1"/>
    <w:rsid w:val="00904633"/>
    <w:rsid w:val="00937DD6"/>
    <w:rsid w:val="009448AB"/>
    <w:rsid w:val="00957373"/>
    <w:rsid w:val="00964048"/>
    <w:rsid w:val="00964651"/>
    <w:rsid w:val="00993D8B"/>
    <w:rsid w:val="009D4074"/>
    <w:rsid w:val="00A05C2B"/>
    <w:rsid w:val="00A6513A"/>
    <w:rsid w:val="00A83539"/>
    <w:rsid w:val="00AE73BB"/>
    <w:rsid w:val="00B34B83"/>
    <w:rsid w:val="00B97BC5"/>
    <w:rsid w:val="00BE6EDD"/>
    <w:rsid w:val="00BF1D14"/>
    <w:rsid w:val="00C25F53"/>
    <w:rsid w:val="00C625F2"/>
    <w:rsid w:val="00C832F7"/>
    <w:rsid w:val="00CA3744"/>
    <w:rsid w:val="00CB6C07"/>
    <w:rsid w:val="00CB73A3"/>
    <w:rsid w:val="00CC60AB"/>
    <w:rsid w:val="00CD0FCE"/>
    <w:rsid w:val="00D4289D"/>
    <w:rsid w:val="00DA3FEB"/>
    <w:rsid w:val="00DB51B7"/>
    <w:rsid w:val="00DF6B9D"/>
    <w:rsid w:val="00E42BF8"/>
    <w:rsid w:val="00E5356A"/>
    <w:rsid w:val="00E56C22"/>
    <w:rsid w:val="00E96C7F"/>
    <w:rsid w:val="00EC6CF2"/>
    <w:rsid w:val="00F27ABF"/>
    <w:rsid w:val="00F66ED9"/>
    <w:rsid w:val="231C3E12"/>
    <w:rsid w:val="48070EE8"/>
    <w:rsid w:val="597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6</Words>
  <Characters>37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2021-04-07T13:43:00Z</dcterms:created>
  <dc:creator>Administrator</dc:creator>
  <cp:lastModifiedBy>古丽</cp:lastModifiedBy>
  <dcterms:modified xsi:type="dcterms:W3CDTF">2021-05-06T00:12:04Z</dcterms:modified>
  <dc:title>学习主题：音乐舞步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A287819585654A0C8394C410E5095B73</vt:lpwstr>
  </property>
</Properties>
</file>