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FA" w:rsidRPr="005367C8" w:rsidRDefault="008363FA" w:rsidP="00783369">
      <w:pPr>
        <w:pStyle w:val="ListParagraph"/>
        <w:ind w:left="420" w:firstLineChars="0" w:firstLine="0"/>
        <w:jc w:val="center"/>
        <w:rPr>
          <w:rFonts w:ascii="宋体"/>
          <w:b/>
          <w:color w:val="FF0000"/>
          <w:sz w:val="32"/>
          <w:szCs w:val="32"/>
        </w:rPr>
      </w:pPr>
      <w:r w:rsidRPr="005367C8">
        <w:rPr>
          <w:rFonts w:ascii="宋体" w:hAnsi="宋体" w:hint="eastAsia"/>
          <w:b/>
          <w:sz w:val="32"/>
          <w:szCs w:val="32"/>
        </w:rPr>
        <w:t>学习主题：</w:t>
      </w:r>
      <w:r>
        <w:rPr>
          <w:rFonts w:ascii="宋体" w:hAnsi="宋体" w:hint="eastAsia"/>
          <w:b/>
          <w:sz w:val="32"/>
          <w:szCs w:val="32"/>
        </w:rPr>
        <w:t>感恩的心</w:t>
      </w:r>
    </w:p>
    <w:p w:rsidR="008363FA" w:rsidRPr="005367C8" w:rsidRDefault="008363FA" w:rsidP="00783369">
      <w:pPr>
        <w:pStyle w:val="ListParagraph"/>
        <w:ind w:left="420" w:firstLineChars="0" w:firstLine="0"/>
        <w:rPr>
          <w:rFonts w:ascii="宋体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学程</w:t>
      </w:r>
      <w:r w:rsidRPr="00957373">
        <w:rPr>
          <w:rFonts w:ascii="宋体" w:hAnsi="宋体" w:hint="eastAsia"/>
          <w:b/>
          <w:sz w:val="28"/>
          <w:szCs w:val="28"/>
        </w:rPr>
        <w:t>拓展</w:t>
      </w:r>
    </w:p>
    <w:p w:rsidR="008363FA" w:rsidRDefault="008363FA" w:rsidP="005367C8">
      <w:pPr>
        <w:rPr>
          <w:rFonts w:ascii="宋体"/>
          <w:b/>
          <w:sz w:val="28"/>
          <w:szCs w:val="28"/>
        </w:rPr>
      </w:pPr>
      <w:r w:rsidRPr="00EC6CF2">
        <w:rPr>
          <w:rFonts w:ascii="宋体" w:hAnsi="宋体"/>
          <w:b/>
          <w:sz w:val="28"/>
          <w:szCs w:val="28"/>
        </w:rPr>
        <w:t>1.</w:t>
      </w:r>
      <w:r w:rsidRPr="00AC242D"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请你跟着音乐有感情地演唱歌曲《感恩的心》。</w:t>
      </w:r>
    </w:p>
    <w:p w:rsidR="008363FA" w:rsidRPr="00AC242D" w:rsidRDefault="008363FA" w:rsidP="005367C8">
      <w:pPr>
        <w:rPr>
          <w:rFonts w:ascii="宋体"/>
          <w:b/>
          <w:sz w:val="28"/>
          <w:szCs w:val="28"/>
        </w:rPr>
      </w:pPr>
      <w:r w:rsidRPr="00EC6CF2">
        <w:rPr>
          <w:rFonts w:ascii="宋体" w:hAnsi="宋体"/>
          <w:b/>
          <w:sz w:val="28"/>
          <w:szCs w:val="28"/>
        </w:rPr>
        <w:t>2.</w:t>
      </w:r>
      <w:r>
        <w:rPr>
          <w:rFonts w:asci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学习歌曲《感恩的心》手语。</w:t>
      </w:r>
      <w:r>
        <w:rPr>
          <w:rFonts w:ascii="宋体" w:hAnsi="宋体"/>
          <w:b/>
          <w:sz w:val="28"/>
          <w:szCs w:val="28"/>
        </w:rPr>
        <w:t xml:space="preserve"> </w:t>
      </w:r>
    </w:p>
    <w:p w:rsidR="008363FA" w:rsidRDefault="008363FA" w:rsidP="00AC242D">
      <w:pPr>
        <w:ind w:firstLineChars="98" w:firstLine="31680"/>
        <w:rPr>
          <w:rFonts w:ascii="宋体"/>
          <w:b/>
          <w:sz w:val="28"/>
          <w:szCs w:val="28"/>
        </w:rPr>
      </w:pPr>
    </w:p>
    <w:p w:rsidR="008363FA" w:rsidRPr="002C54BD" w:rsidRDefault="008363FA" w:rsidP="00AC242D">
      <w:pPr>
        <w:ind w:firstLineChars="98" w:firstLine="31680"/>
        <w:rPr>
          <w:rFonts w:ascii="宋体"/>
          <w:b/>
          <w:sz w:val="28"/>
          <w:szCs w:val="28"/>
        </w:rPr>
      </w:pPr>
    </w:p>
    <w:p w:rsidR="008363FA" w:rsidRPr="00B97BC5" w:rsidRDefault="008363FA" w:rsidP="000A0F01">
      <w:pPr>
        <w:rPr>
          <w:color w:val="FF0000"/>
          <w:sz w:val="28"/>
          <w:szCs w:val="28"/>
        </w:rPr>
      </w:pPr>
    </w:p>
    <w:sectPr w:rsidR="008363FA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3FA" w:rsidRDefault="008363FA" w:rsidP="005367C8">
      <w:r>
        <w:separator/>
      </w:r>
    </w:p>
  </w:endnote>
  <w:endnote w:type="continuationSeparator" w:id="0">
    <w:p w:rsidR="008363FA" w:rsidRDefault="008363FA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3FA" w:rsidRDefault="008363FA" w:rsidP="005367C8">
      <w:r>
        <w:separator/>
      </w:r>
    </w:p>
  </w:footnote>
  <w:footnote w:type="continuationSeparator" w:id="0">
    <w:p w:rsidR="008363FA" w:rsidRDefault="008363FA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369"/>
    <w:rsid w:val="0001765C"/>
    <w:rsid w:val="000823FC"/>
    <w:rsid w:val="000A0F01"/>
    <w:rsid w:val="000E1284"/>
    <w:rsid w:val="000F7C88"/>
    <w:rsid w:val="001138C0"/>
    <w:rsid w:val="00137661"/>
    <w:rsid w:val="00176C83"/>
    <w:rsid w:val="001F0002"/>
    <w:rsid w:val="001F638B"/>
    <w:rsid w:val="002A0D7F"/>
    <w:rsid w:val="002C54BD"/>
    <w:rsid w:val="002E330A"/>
    <w:rsid w:val="00351044"/>
    <w:rsid w:val="00391A6B"/>
    <w:rsid w:val="00437562"/>
    <w:rsid w:val="00447CA1"/>
    <w:rsid w:val="00450EFA"/>
    <w:rsid w:val="0048511E"/>
    <w:rsid w:val="004E24D7"/>
    <w:rsid w:val="005367C8"/>
    <w:rsid w:val="00544885"/>
    <w:rsid w:val="005F6667"/>
    <w:rsid w:val="006012DE"/>
    <w:rsid w:val="00646FFD"/>
    <w:rsid w:val="006A27DA"/>
    <w:rsid w:val="006A3BAA"/>
    <w:rsid w:val="00723D35"/>
    <w:rsid w:val="00783369"/>
    <w:rsid w:val="0079395C"/>
    <w:rsid w:val="007B2EA2"/>
    <w:rsid w:val="00802B58"/>
    <w:rsid w:val="00806914"/>
    <w:rsid w:val="008272ED"/>
    <w:rsid w:val="00827B19"/>
    <w:rsid w:val="008363FA"/>
    <w:rsid w:val="008D0EF1"/>
    <w:rsid w:val="00957373"/>
    <w:rsid w:val="00964048"/>
    <w:rsid w:val="00964651"/>
    <w:rsid w:val="009D4074"/>
    <w:rsid w:val="00A05C2B"/>
    <w:rsid w:val="00A6513A"/>
    <w:rsid w:val="00A83539"/>
    <w:rsid w:val="00AC242D"/>
    <w:rsid w:val="00B97BC5"/>
    <w:rsid w:val="00BE6EDD"/>
    <w:rsid w:val="00C625F2"/>
    <w:rsid w:val="00CC60AB"/>
    <w:rsid w:val="00CF3064"/>
    <w:rsid w:val="00D4289D"/>
    <w:rsid w:val="00DB3656"/>
    <w:rsid w:val="00DB51B7"/>
    <w:rsid w:val="00DD0353"/>
    <w:rsid w:val="00E42BF8"/>
    <w:rsid w:val="00E5356A"/>
    <w:rsid w:val="00E96C7F"/>
    <w:rsid w:val="00EC6CF2"/>
    <w:rsid w:val="00F27ABF"/>
    <w:rsid w:val="00F5559C"/>
    <w:rsid w:val="00FA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5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336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67C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67C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A05C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05C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5C2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</Words>
  <Characters>52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学习主题：歌唱二小放牛郎</dc:title>
  <dc:subject/>
  <dc:creator>Administrator</dc:creator>
  <cp:keywords/>
  <dc:description/>
  <cp:lastModifiedBy>AutoBVT</cp:lastModifiedBy>
  <cp:revision>2</cp:revision>
  <dcterms:created xsi:type="dcterms:W3CDTF">2021-02-09T06:33:00Z</dcterms:created>
  <dcterms:modified xsi:type="dcterms:W3CDTF">2021-02-09T06:33:00Z</dcterms:modified>
</cp:coreProperties>
</file>