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学习主题：感恩的心</w:t>
      </w:r>
    </w:p>
    <w:p>
      <w:pPr>
        <w:jc w:val="center"/>
        <w:rPr>
          <w:rFonts w:ascii="宋体"/>
          <w:b/>
          <w:sz w:val="32"/>
          <w:szCs w:val="32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学习目标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同学们，今天我们学习的主题是《感恩的心》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这节课我们将在学习歌曲《感恩的心》的演唱活动中，感受切分节奏和延音线在歌中的表现，了解歌曲两个乐段的不同情绪，有感情地演唱歌曲《感恩的心》。</w:t>
      </w:r>
    </w:p>
    <w:p>
      <w:pPr>
        <w:rPr>
          <w:rFonts w:ascii="宋体"/>
          <w:b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学习活动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：请大家来聆听一首歌曲，请你听后告诉我们歌曲给你带来怎样的感受。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：让我们先来识谱唱一唱前两乐句吧。边视唱前两乐句边感受歌曲节奏的特点。</w:t>
      </w:r>
    </w:p>
    <w:p>
      <w:pPr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：让我们一起加入歌词来唱一唱，大家在演唱的时候要注意三连音要演唱得均匀而平稳。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：第一段的后两个乐句让我们先一起来划拍识谱演唱，演唱中，请注意几条延音线的表现。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：唱一唱第一乐段最后一句，你觉得加入什么力度记号更合适呢？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：请同学完整加入歌词演唱第一乐段。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：六度的音程大跳将歌曲一下推入高潮，让我们快来识谱感受旋律的走向吧。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 xml:space="preserve">8: </w:t>
      </w:r>
      <w:r>
        <w:rPr>
          <w:rFonts w:hint="eastAsia" w:ascii="宋体" w:hAnsi="宋体"/>
          <w:sz w:val="28"/>
          <w:szCs w:val="28"/>
        </w:rPr>
        <w:t>请你来用自己的歌声表现一下歌曲第二乐段吧。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 xml:space="preserve">9: </w:t>
      </w:r>
      <w:r>
        <w:rPr>
          <w:rFonts w:hint="eastAsia" w:ascii="宋体" w:hAnsi="宋体"/>
          <w:sz w:val="28"/>
          <w:szCs w:val="28"/>
        </w:rPr>
        <w:t>在了解了歌曲的创作背景后，让我们跟着手语视频来用最动情的歌声，最美的手语来表现这首《感恩的心》吧。</w:t>
      </w:r>
    </w:p>
    <w:p>
      <w:pPr>
        <w:pStyle w:val="9"/>
        <w:numPr>
          <w:ilvl w:val="0"/>
          <w:numId w:val="1"/>
        </w:numPr>
        <w:ind w:firstLineChars="0"/>
        <w:rPr>
          <w:rFonts w:asci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学习资源</w:t>
      </w:r>
    </w:p>
    <w:p>
      <w:pPr>
        <w:pStyle w:val="9"/>
        <w:ind w:left="420" w:firstLine="0" w:firstLineChars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《感恩的心》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歌片</w:t>
      </w:r>
    </w:p>
    <w:p>
      <w:pPr>
        <w:pStyle w:val="9"/>
        <w:ind w:firstLineChars="0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pict>
          <v:shape id="_x0000_i1025" o:spt="75" type="#_x0000_t75" style="height:235.5pt;width:414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782C87"/>
    <w:multiLevelType w:val="multilevel"/>
    <w:tmpl w:val="72782C8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BD3"/>
    <w:rsid w:val="00040D2A"/>
    <w:rsid w:val="00060F6E"/>
    <w:rsid w:val="00096F6E"/>
    <w:rsid w:val="000A1976"/>
    <w:rsid w:val="000D697C"/>
    <w:rsid w:val="00102DC4"/>
    <w:rsid w:val="001042F9"/>
    <w:rsid w:val="00157551"/>
    <w:rsid w:val="00157924"/>
    <w:rsid w:val="00164096"/>
    <w:rsid w:val="00193741"/>
    <w:rsid w:val="00195747"/>
    <w:rsid w:val="001B2B59"/>
    <w:rsid w:val="001C46E5"/>
    <w:rsid w:val="001C6AE2"/>
    <w:rsid w:val="001F13D4"/>
    <w:rsid w:val="00242379"/>
    <w:rsid w:val="00253C43"/>
    <w:rsid w:val="002818E1"/>
    <w:rsid w:val="002919E7"/>
    <w:rsid w:val="0029481F"/>
    <w:rsid w:val="002D4E8E"/>
    <w:rsid w:val="002E1BEA"/>
    <w:rsid w:val="002F3714"/>
    <w:rsid w:val="002F651C"/>
    <w:rsid w:val="00310BEA"/>
    <w:rsid w:val="00324904"/>
    <w:rsid w:val="00375781"/>
    <w:rsid w:val="003831A0"/>
    <w:rsid w:val="00384769"/>
    <w:rsid w:val="00396F63"/>
    <w:rsid w:val="003E16D8"/>
    <w:rsid w:val="00440978"/>
    <w:rsid w:val="004445FA"/>
    <w:rsid w:val="00447CA1"/>
    <w:rsid w:val="00486630"/>
    <w:rsid w:val="004A5606"/>
    <w:rsid w:val="004D6F5E"/>
    <w:rsid w:val="004F3057"/>
    <w:rsid w:val="005266BD"/>
    <w:rsid w:val="00545489"/>
    <w:rsid w:val="00547262"/>
    <w:rsid w:val="005D0B16"/>
    <w:rsid w:val="00604988"/>
    <w:rsid w:val="00604DF1"/>
    <w:rsid w:val="006117A3"/>
    <w:rsid w:val="00614C0F"/>
    <w:rsid w:val="0064688E"/>
    <w:rsid w:val="006A1161"/>
    <w:rsid w:val="006D2F18"/>
    <w:rsid w:val="006D3570"/>
    <w:rsid w:val="0071764C"/>
    <w:rsid w:val="0072164F"/>
    <w:rsid w:val="00747C69"/>
    <w:rsid w:val="007516A7"/>
    <w:rsid w:val="007523B3"/>
    <w:rsid w:val="007725B9"/>
    <w:rsid w:val="007B6382"/>
    <w:rsid w:val="007D1376"/>
    <w:rsid w:val="007D1D5F"/>
    <w:rsid w:val="007E0C99"/>
    <w:rsid w:val="007E46BD"/>
    <w:rsid w:val="007E4EB0"/>
    <w:rsid w:val="00801C49"/>
    <w:rsid w:val="008162C4"/>
    <w:rsid w:val="00843703"/>
    <w:rsid w:val="008442B2"/>
    <w:rsid w:val="00861C7B"/>
    <w:rsid w:val="00862CAB"/>
    <w:rsid w:val="00863D8C"/>
    <w:rsid w:val="00864EBD"/>
    <w:rsid w:val="00873F63"/>
    <w:rsid w:val="0087604D"/>
    <w:rsid w:val="008814D1"/>
    <w:rsid w:val="008835BA"/>
    <w:rsid w:val="008A047B"/>
    <w:rsid w:val="008A51BD"/>
    <w:rsid w:val="008F3BD3"/>
    <w:rsid w:val="00943693"/>
    <w:rsid w:val="00945BF9"/>
    <w:rsid w:val="009958F0"/>
    <w:rsid w:val="00A1282A"/>
    <w:rsid w:val="00A25114"/>
    <w:rsid w:val="00A83D9E"/>
    <w:rsid w:val="00A87ADB"/>
    <w:rsid w:val="00A975B9"/>
    <w:rsid w:val="00B012E8"/>
    <w:rsid w:val="00B032DE"/>
    <w:rsid w:val="00B3093A"/>
    <w:rsid w:val="00B31BF6"/>
    <w:rsid w:val="00B62531"/>
    <w:rsid w:val="00BA146E"/>
    <w:rsid w:val="00BA17D1"/>
    <w:rsid w:val="00BA3E04"/>
    <w:rsid w:val="00BB0BAB"/>
    <w:rsid w:val="00BB6D4C"/>
    <w:rsid w:val="00BC0E53"/>
    <w:rsid w:val="00BC42E6"/>
    <w:rsid w:val="00BE1B2B"/>
    <w:rsid w:val="00C370A7"/>
    <w:rsid w:val="00C67F34"/>
    <w:rsid w:val="00C9095A"/>
    <w:rsid w:val="00C921FF"/>
    <w:rsid w:val="00CA4E16"/>
    <w:rsid w:val="00CB4E9B"/>
    <w:rsid w:val="00CE272E"/>
    <w:rsid w:val="00D4065C"/>
    <w:rsid w:val="00D440B8"/>
    <w:rsid w:val="00D510F1"/>
    <w:rsid w:val="00D52D53"/>
    <w:rsid w:val="00D65F69"/>
    <w:rsid w:val="00D750B2"/>
    <w:rsid w:val="00D84D8D"/>
    <w:rsid w:val="00E02CC3"/>
    <w:rsid w:val="00E12EB0"/>
    <w:rsid w:val="00E36193"/>
    <w:rsid w:val="00E555C4"/>
    <w:rsid w:val="00E70C0F"/>
    <w:rsid w:val="00E85FB6"/>
    <w:rsid w:val="00EF65BC"/>
    <w:rsid w:val="00F05999"/>
    <w:rsid w:val="00F1366B"/>
    <w:rsid w:val="00F463E2"/>
    <w:rsid w:val="00F5559C"/>
    <w:rsid w:val="00F66699"/>
    <w:rsid w:val="00FC3643"/>
    <w:rsid w:val="00FC3DD3"/>
    <w:rsid w:val="00FE231A"/>
    <w:rsid w:val="6970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uiPriority w:val="99"/>
    <w:rPr>
      <w:rFonts w:cs="Times New Roman"/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Balloon Text Char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HTML Preformatted Char"/>
    <w:basedOn w:val="7"/>
    <w:link w:val="5"/>
    <w:locked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69</Words>
  <Characters>397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2021-02-09T06:14:00Z</dcterms:created>
  <dc:creator>Administrator</dc:creator>
  <cp:lastModifiedBy>Administrator</cp:lastModifiedBy>
  <dcterms:modified xsi:type="dcterms:W3CDTF">2021-04-07T07:20:04Z</dcterms:modified>
  <dc:title> 学习主题：歌唱二小放牛郎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A0C9A2E5FB1D409AA3AA3C1FD6975B69</vt:lpwstr>
  </property>
</Properties>
</file>