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19" w:rsidRPr="005367C8" w:rsidRDefault="00662C19" w:rsidP="00783369">
      <w:pPr>
        <w:pStyle w:val="ListParagraph"/>
        <w:ind w:left="420" w:firstLineChars="0" w:firstLine="0"/>
        <w:jc w:val="center"/>
        <w:rPr>
          <w:rFonts w:ascii="宋体"/>
          <w:b/>
          <w:color w:val="FF0000"/>
          <w:sz w:val="32"/>
          <w:szCs w:val="32"/>
        </w:rPr>
      </w:pPr>
      <w:r w:rsidRPr="005367C8">
        <w:rPr>
          <w:rFonts w:ascii="宋体" w:hAnsi="宋体" w:hint="eastAsia"/>
          <w:b/>
          <w:sz w:val="32"/>
          <w:szCs w:val="32"/>
        </w:rPr>
        <w:t>学习主题：</w:t>
      </w:r>
      <w:r>
        <w:rPr>
          <w:rFonts w:ascii="宋体" w:hAnsi="宋体" w:hint="eastAsia"/>
          <w:b/>
          <w:sz w:val="32"/>
          <w:szCs w:val="32"/>
        </w:rPr>
        <w:t>田野在召唤（二）</w:t>
      </w:r>
    </w:p>
    <w:p w:rsidR="00662C19" w:rsidRPr="005367C8" w:rsidRDefault="00662C19" w:rsidP="00783369">
      <w:pPr>
        <w:pStyle w:val="ListParagraph"/>
        <w:ind w:left="420" w:firstLineChars="0" w:firstLine="0"/>
        <w:rPr>
          <w:rFonts w:ascii="宋体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学程</w:t>
      </w:r>
      <w:r w:rsidRPr="00957373">
        <w:rPr>
          <w:rFonts w:ascii="宋体" w:hAnsi="宋体" w:hint="eastAsia"/>
          <w:b/>
          <w:sz w:val="28"/>
          <w:szCs w:val="28"/>
        </w:rPr>
        <w:t>拓展</w:t>
      </w:r>
    </w:p>
    <w:p w:rsidR="00662C19" w:rsidRPr="00437562" w:rsidRDefault="00662C19" w:rsidP="005367C8">
      <w:pPr>
        <w:rPr>
          <w:rFonts w:ascii="宋体"/>
          <w:b/>
          <w:color w:val="FF0000"/>
          <w:sz w:val="28"/>
          <w:szCs w:val="28"/>
        </w:rPr>
      </w:pPr>
      <w:r w:rsidRPr="00EC6CF2">
        <w:rPr>
          <w:rFonts w:ascii="宋体" w:hAnsi="宋体"/>
          <w:b/>
          <w:sz w:val="28"/>
          <w:szCs w:val="28"/>
        </w:rPr>
        <w:t>1.</w:t>
      </w:r>
      <w:r>
        <w:rPr>
          <w:rFonts w:ascii="宋体" w:hAnsi="宋体" w:hint="eastAsia"/>
          <w:b/>
          <w:sz w:val="28"/>
          <w:szCs w:val="28"/>
        </w:rPr>
        <w:t>请你跟着音乐与家人或朋友一起配合，演唱意大利歌曲《田野在召唤》。</w:t>
      </w:r>
    </w:p>
    <w:p w:rsidR="00662C19" w:rsidRDefault="00662C19" w:rsidP="006A5C26">
      <w:pPr>
        <w:rPr>
          <w:rFonts w:ascii="宋体"/>
          <w:b/>
          <w:sz w:val="28"/>
          <w:szCs w:val="28"/>
        </w:rPr>
      </w:pPr>
      <w:r w:rsidRPr="00EC6CF2">
        <w:rPr>
          <w:rFonts w:ascii="宋体" w:hAnsi="宋体"/>
          <w:b/>
          <w:sz w:val="28"/>
          <w:szCs w:val="28"/>
        </w:rPr>
        <w:t>2.</w:t>
      </w:r>
      <w:r>
        <w:rPr>
          <w:rFonts w:ascii="宋体" w:hAnsi="宋体" w:hint="eastAsia"/>
          <w:b/>
          <w:sz w:val="28"/>
          <w:szCs w:val="28"/>
        </w:rPr>
        <w:t>上网搜索意大利民歌学一学，唱给你的家人听。</w:t>
      </w:r>
    </w:p>
    <w:p w:rsidR="00662C19" w:rsidRPr="00B97BC5" w:rsidRDefault="00662C19" w:rsidP="006A5C26"/>
    <w:sectPr w:rsidR="00662C19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C19" w:rsidRDefault="00662C19" w:rsidP="005367C8">
      <w:r>
        <w:separator/>
      </w:r>
    </w:p>
  </w:endnote>
  <w:endnote w:type="continuationSeparator" w:id="0">
    <w:p w:rsidR="00662C19" w:rsidRDefault="00662C19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C19" w:rsidRDefault="00662C19" w:rsidP="005367C8">
      <w:r>
        <w:separator/>
      </w:r>
    </w:p>
  </w:footnote>
  <w:footnote w:type="continuationSeparator" w:id="0">
    <w:p w:rsidR="00662C19" w:rsidRDefault="00662C19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369"/>
    <w:rsid w:val="0001765C"/>
    <w:rsid w:val="000823FC"/>
    <w:rsid w:val="000A0F01"/>
    <w:rsid w:val="000E1284"/>
    <w:rsid w:val="000F7C88"/>
    <w:rsid w:val="001138C0"/>
    <w:rsid w:val="00114314"/>
    <w:rsid w:val="00137661"/>
    <w:rsid w:val="00176C83"/>
    <w:rsid w:val="001F0002"/>
    <w:rsid w:val="00284B8B"/>
    <w:rsid w:val="002A0D7F"/>
    <w:rsid w:val="002A4ACB"/>
    <w:rsid w:val="002C54BD"/>
    <w:rsid w:val="00351044"/>
    <w:rsid w:val="00391A6B"/>
    <w:rsid w:val="00437562"/>
    <w:rsid w:val="00447CA1"/>
    <w:rsid w:val="00450EFA"/>
    <w:rsid w:val="0048511E"/>
    <w:rsid w:val="004E24D7"/>
    <w:rsid w:val="005367C8"/>
    <w:rsid w:val="00544885"/>
    <w:rsid w:val="005F6667"/>
    <w:rsid w:val="006012DE"/>
    <w:rsid w:val="0063679C"/>
    <w:rsid w:val="00646FFD"/>
    <w:rsid w:val="00662C19"/>
    <w:rsid w:val="006A27DA"/>
    <w:rsid w:val="006A3BAA"/>
    <w:rsid w:val="006A5C26"/>
    <w:rsid w:val="00723D35"/>
    <w:rsid w:val="00783369"/>
    <w:rsid w:val="007921FE"/>
    <w:rsid w:val="0079395C"/>
    <w:rsid w:val="007B2EA2"/>
    <w:rsid w:val="00802B58"/>
    <w:rsid w:val="00805E6B"/>
    <w:rsid w:val="00806914"/>
    <w:rsid w:val="008272ED"/>
    <w:rsid w:val="00827B19"/>
    <w:rsid w:val="008D0EF1"/>
    <w:rsid w:val="008E3147"/>
    <w:rsid w:val="00957373"/>
    <w:rsid w:val="00964048"/>
    <w:rsid w:val="00964651"/>
    <w:rsid w:val="00982C6F"/>
    <w:rsid w:val="009D4074"/>
    <w:rsid w:val="00A05C2B"/>
    <w:rsid w:val="00A156D7"/>
    <w:rsid w:val="00A6513A"/>
    <w:rsid w:val="00A83539"/>
    <w:rsid w:val="00AC2195"/>
    <w:rsid w:val="00B97BC5"/>
    <w:rsid w:val="00BE6EDD"/>
    <w:rsid w:val="00C625F2"/>
    <w:rsid w:val="00CC60AB"/>
    <w:rsid w:val="00CF3064"/>
    <w:rsid w:val="00D4289D"/>
    <w:rsid w:val="00DB51B7"/>
    <w:rsid w:val="00DD0353"/>
    <w:rsid w:val="00E42BF8"/>
    <w:rsid w:val="00E5356A"/>
    <w:rsid w:val="00E96C7F"/>
    <w:rsid w:val="00EC6CF2"/>
    <w:rsid w:val="00F27ABF"/>
    <w:rsid w:val="00F5559C"/>
    <w:rsid w:val="00FA260E"/>
    <w:rsid w:val="00FC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5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3369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67C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67C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A05C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05C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5C2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</Words>
  <Characters>68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学习主题：歌唱二小放牛郎</dc:title>
  <dc:subject/>
  <dc:creator>Administrator</dc:creator>
  <cp:keywords/>
  <dc:description/>
  <cp:lastModifiedBy>AutoBVT</cp:lastModifiedBy>
  <cp:revision>2</cp:revision>
  <dcterms:created xsi:type="dcterms:W3CDTF">2021-02-09T05:17:00Z</dcterms:created>
  <dcterms:modified xsi:type="dcterms:W3CDTF">2021-02-09T05:17:00Z</dcterms:modified>
</cp:coreProperties>
</file>