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3F" w:rsidRPr="001C6AE2" w:rsidRDefault="00E8223F" w:rsidP="00873F63">
      <w:pPr>
        <w:jc w:val="center"/>
        <w:rPr>
          <w:rFonts w:ascii="宋体"/>
          <w:b/>
          <w:color w:val="FF0000"/>
          <w:sz w:val="32"/>
          <w:szCs w:val="32"/>
        </w:rPr>
      </w:pPr>
      <w:r w:rsidRPr="008F3BD3">
        <w:rPr>
          <w:rFonts w:ascii="宋体" w:hAnsi="宋体" w:hint="eastAsia"/>
          <w:b/>
          <w:sz w:val="32"/>
          <w:szCs w:val="32"/>
        </w:rPr>
        <w:t>学习主题：</w:t>
      </w:r>
      <w:r>
        <w:rPr>
          <w:rFonts w:ascii="宋体" w:hAnsi="宋体" w:hint="eastAsia"/>
          <w:b/>
          <w:sz w:val="32"/>
          <w:szCs w:val="32"/>
        </w:rPr>
        <w:t>田野在召唤（二）</w:t>
      </w:r>
    </w:p>
    <w:p w:rsidR="00E8223F" w:rsidRPr="008F3BD3" w:rsidRDefault="00E8223F" w:rsidP="008F3BD3">
      <w:pPr>
        <w:jc w:val="center"/>
        <w:rPr>
          <w:rFonts w:ascii="宋体"/>
          <w:b/>
          <w:sz w:val="32"/>
          <w:szCs w:val="32"/>
        </w:rPr>
      </w:pPr>
    </w:p>
    <w:p w:rsidR="00E8223F" w:rsidRPr="00B3093A" w:rsidRDefault="00E8223F" w:rsidP="008F3BD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学习目标</w:t>
      </w:r>
    </w:p>
    <w:p w:rsidR="00E8223F" w:rsidRPr="009A6E0F" w:rsidRDefault="00E8223F" w:rsidP="00DA42DA">
      <w:pPr>
        <w:ind w:firstLineChars="200" w:firstLine="31680"/>
        <w:rPr>
          <w:sz w:val="28"/>
          <w:szCs w:val="28"/>
        </w:rPr>
      </w:pPr>
      <w:r w:rsidRPr="008F3BD3">
        <w:rPr>
          <w:rFonts w:ascii="宋体" w:hAnsi="宋体" w:hint="eastAsia"/>
          <w:sz w:val="28"/>
          <w:szCs w:val="28"/>
        </w:rPr>
        <w:t>同学们，今天我们学习的主题是</w:t>
      </w:r>
      <w:r>
        <w:rPr>
          <w:rFonts w:ascii="宋体" w:hAnsi="宋体" w:hint="eastAsia"/>
          <w:sz w:val="28"/>
          <w:szCs w:val="28"/>
        </w:rPr>
        <w:t>意大利歌曲</w:t>
      </w:r>
      <w:r w:rsidRPr="008F3BD3"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田野在召唤（二）</w:t>
      </w:r>
      <w:r w:rsidRPr="008F3BD3">
        <w:rPr>
          <w:rFonts w:ascii="宋体" w:hAnsi="宋体" w:hint="eastAsia"/>
          <w:sz w:val="28"/>
          <w:szCs w:val="28"/>
        </w:rPr>
        <w:t>》，这节课我们将在学习</w:t>
      </w:r>
      <w:r>
        <w:rPr>
          <w:rFonts w:ascii="宋体" w:hAnsi="宋体" w:hint="eastAsia"/>
          <w:sz w:val="28"/>
          <w:szCs w:val="28"/>
        </w:rPr>
        <w:t>歌曲《田野在召唤》第二声部的演唱活动中，再次感受八分休止符的表现，能与老师配合演唱歌曲不同声部，用歌声表达</w:t>
      </w:r>
      <w:r w:rsidRPr="009A6E0F">
        <w:rPr>
          <w:rFonts w:hint="eastAsia"/>
          <w:sz w:val="28"/>
          <w:szCs w:val="28"/>
        </w:rPr>
        <w:t>孩子们出发去郊游、旅行时的欢快心情。</w:t>
      </w:r>
    </w:p>
    <w:p w:rsidR="00E8223F" w:rsidRPr="008F3BD3" w:rsidRDefault="00E8223F" w:rsidP="008F3BD3">
      <w:pPr>
        <w:rPr>
          <w:rFonts w:ascii="宋体"/>
          <w:b/>
          <w:sz w:val="28"/>
          <w:szCs w:val="28"/>
        </w:rPr>
      </w:pPr>
    </w:p>
    <w:p w:rsidR="00E8223F" w:rsidRPr="00B3093A" w:rsidRDefault="00E8223F" w:rsidP="008F3BD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学习活动</w:t>
      </w: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 w:rsidRPr="002818E1">
        <w:rPr>
          <w:rFonts w:ascii="宋体" w:hAnsi="宋体"/>
          <w:sz w:val="28"/>
          <w:szCs w:val="28"/>
        </w:rPr>
        <w:t>1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447619">
        <w:rPr>
          <w:rFonts w:ascii="宋体" w:hAnsi="宋体" w:hint="eastAsia"/>
          <w:sz w:val="28"/>
          <w:szCs w:val="28"/>
        </w:rPr>
        <w:t>我们一起来跟着音乐复习一下这首歌曲的第一声部，大家边唱边同时听着第二声部的旋律，你的眼前仿佛出现了怎样的画面？</w:t>
      </w:r>
    </w:p>
    <w:p w:rsidR="00E8223F" w:rsidRDefault="00E8223F" w:rsidP="002D3547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 w:rsidRPr="002818E1">
        <w:rPr>
          <w:rFonts w:ascii="宋体" w:hAnsi="宋体"/>
          <w:sz w:val="28"/>
          <w:szCs w:val="28"/>
        </w:rPr>
        <w:t>2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447619">
        <w:rPr>
          <w:rFonts w:ascii="宋体" w:hAnsi="宋体" w:hint="eastAsia"/>
          <w:sz w:val="28"/>
          <w:szCs w:val="28"/>
        </w:rPr>
        <w:t>让我们一起来视唱一下第二声部的前两乐句旋律，唱后告诉老师，你有什么发现？</w:t>
      </w:r>
    </w:p>
    <w:p w:rsidR="00E8223F" w:rsidRDefault="00E8223F" w:rsidP="002D3547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3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447619">
        <w:rPr>
          <w:rFonts w:ascii="宋体" w:hAnsi="宋体" w:hint="eastAsia"/>
          <w:sz w:val="28"/>
          <w:szCs w:val="28"/>
        </w:rPr>
        <w:t>发现这些</w:t>
      </w:r>
      <w:r>
        <w:rPr>
          <w:rFonts w:ascii="宋体" w:hAnsi="宋体" w:hint="eastAsia"/>
          <w:sz w:val="28"/>
          <w:szCs w:val="28"/>
        </w:rPr>
        <w:t>旋律</w:t>
      </w:r>
      <w:r w:rsidRPr="00447619">
        <w:rPr>
          <w:rFonts w:ascii="宋体" w:hAnsi="宋体" w:hint="eastAsia"/>
          <w:sz w:val="28"/>
          <w:szCs w:val="28"/>
        </w:rPr>
        <w:t>特点</w:t>
      </w:r>
      <w:r>
        <w:rPr>
          <w:rFonts w:ascii="宋体" w:hAnsi="宋体" w:hint="eastAsia"/>
          <w:sz w:val="28"/>
          <w:szCs w:val="28"/>
        </w:rPr>
        <w:t>后</w:t>
      </w:r>
      <w:r w:rsidRPr="00447619">
        <w:rPr>
          <w:rFonts w:ascii="宋体" w:hAnsi="宋体" w:hint="eastAsia"/>
          <w:sz w:val="28"/>
          <w:szCs w:val="28"/>
        </w:rPr>
        <w:t>，让我们仔细看好乐谱自己跟着琴声来唱一遍前两小节的旋律吧。</w:t>
      </w:r>
    </w:p>
    <w:p w:rsidR="00E8223F" w:rsidRDefault="00E8223F" w:rsidP="00A72975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4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447619">
        <w:rPr>
          <w:rFonts w:ascii="宋体" w:hAnsi="宋体" w:hint="eastAsia"/>
          <w:sz w:val="28"/>
          <w:szCs w:val="28"/>
        </w:rPr>
        <w:t>同学们让我们用短促而有弹性的声音加入歌词唱一唱前两乐句</w:t>
      </w:r>
      <w:r>
        <w:rPr>
          <w:rFonts w:ascii="宋体" w:hAnsi="宋体" w:hint="eastAsia"/>
          <w:sz w:val="28"/>
          <w:szCs w:val="28"/>
        </w:rPr>
        <w:t>。</w:t>
      </w:r>
    </w:p>
    <w:p w:rsidR="00E8223F" w:rsidRDefault="00E8223F" w:rsidP="00A72975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5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447619">
        <w:rPr>
          <w:rFonts w:ascii="宋体" w:hAnsi="宋体" w:hint="eastAsia"/>
          <w:sz w:val="28"/>
          <w:szCs w:val="28"/>
        </w:rPr>
        <w:t>请同学们仔细观察乐谱，</w:t>
      </w:r>
      <w:r>
        <w:rPr>
          <w:rFonts w:ascii="宋体" w:hAnsi="宋体" w:hint="eastAsia"/>
          <w:sz w:val="28"/>
          <w:szCs w:val="28"/>
        </w:rPr>
        <w:t>发现</w:t>
      </w:r>
      <w:r w:rsidRPr="00447619">
        <w:rPr>
          <w:rFonts w:ascii="宋体" w:hAnsi="宋体" w:hint="eastAsia"/>
          <w:sz w:val="28"/>
          <w:szCs w:val="28"/>
        </w:rPr>
        <w:t>后两个乐句与第一声部后两个乐句的节奏相同，音高不同。我们快来识谱唱唱吧</w:t>
      </w:r>
      <w:r>
        <w:rPr>
          <w:rFonts w:ascii="宋体" w:hAnsi="宋体" w:hint="eastAsia"/>
          <w:sz w:val="28"/>
          <w:szCs w:val="28"/>
        </w:rPr>
        <w:t>。</w:t>
      </w: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6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447619">
        <w:rPr>
          <w:rFonts w:ascii="宋体" w:hAnsi="宋体" w:hint="eastAsia"/>
          <w:sz w:val="28"/>
          <w:szCs w:val="28"/>
        </w:rPr>
        <w:t>歌曲的最后一句旋律，让我们先来一起识谱熟悉一下吧</w:t>
      </w:r>
      <w:r>
        <w:rPr>
          <w:rFonts w:ascii="宋体" w:hAnsi="宋体" w:hint="eastAsia"/>
          <w:sz w:val="28"/>
          <w:szCs w:val="28"/>
        </w:rPr>
        <w:t>。</w:t>
      </w: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  <w:r w:rsidRPr="002818E1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7</w:t>
      </w:r>
      <w:r w:rsidRPr="002818E1">
        <w:rPr>
          <w:rFonts w:ascii="宋体" w:hAnsi="宋体" w:hint="eastAsia"/>
          <w:sz w:val="28"/>
          <w:szCs w:val="28"/>
        </w:rPr>
        <w:t>：</w:t>
      </w:r>
      <w:r w:rsidRPr="00447619">
        <w:rPr>
          <w:rFonts w:ascii="宋体" w:hAnsi="宋体" w:hint="eastAsia"/>
          <w:sz w:val="28"/>
          <w:szCs w:val="28"/>
        </w:rPr>
        <w:t>让我们加入歌词唱唱歌曲最后一句，请大家注意重音记号的表现。</w:t>
      </w: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8:</w:t>
      </w:r>
      <w:r w:rsidRPr="00A72975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同学们</w:t>
      </w:r>
      <w:r w:rsidRPr="00447619">
        <w:rPr>
          <w:rFonts w:ascii="宋体" w:hAnsi="宋体" w:hint="eastAsia"/>
          <w:sz w:val="28"/>
          <w:szCs w:val="28"/>
        </w:rPr>
        <w:t>让我们完整地演唱一下第二声部吧</w:t>
      </w:r>
      <w:r>
        <w:rPr>
          <w:rFonts w:ascii="宋体" w:hAnsi="宋体" w:hint="eastAsia"/>
          <w:sz w:val="28"/>
          <w:szCs w:val="28"/>
        </w:rPr>
        <w:t>。</w:t>
      </w: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9:</w:t>
      </w:r>
      <w:r w:rsidRPr="00571E85">
        <w:rPr>
          <w:rFonts w:ascii="宋体" w:hAnsi="宋体"/>
          <w:sz w:val="28"/>
          <w:szCs w:val="28"/>
        </w:rPr>
        <w:t xml:space="preserve"> </w:t>
      </w:r>
      <w:r w:rsidRPr="00447619">
        <w:rPr>
          <w:rFonts w:ascii="宋体" w:hAnsi="宋体" w:hint="eastAsia"/>
          <w:sz w:val="28"/>
          <w:szCs w:val="28"/>
        </w:rPr>
        <w:t>同学们来演唱我们今天刚学的第二声部，老师演唱第一声部。</w:t>
      </w: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10:</w:t>
      </w:r>
      <w:r w:rsidRPr="00A95C35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学生</w:t>
      </w:r>
      <w:r w:rsidRPr="00447619">
        <w:rPr>
          <w:rFonts w:ascii="宋体" w:hAnsi="宋体" w:hint="eastAsia"/>
          <w:sz w:val="28"/>
          <w:szCs w:val="28"/>
        </w:rPr>
        <w:t>唱第一声部，</w:t>
      </w:r>
      <w:r>
        <w:rPr>
          <w:rFonts w:ascii="宋体" w:hAnsi="宋体" w:hint="eastAsia"/>
          <w:sz w:val="28"/>
          <w:szCs w:val="28"/>
        </w:rPr>
        <w:t>老师</w:t>
      </w:r>
      <w:r w:rsidRPr="00447619">
        <w:rPr>
          <w:rFonts w:ascii="宋体" w:hAnsi="宋体" w:hint="eastAsia"/>
          <w:sz w:val="28"/>
          <w:szCs w:val="28"/>
        </w:rPr>
        <w:t>唱第二声部。</w:t>
      </w:r>
    </w:p>
    <w:p w:rsidR="00E8223F" w:rsidRDefault="00E8223F" w:rsidP="00DA42DA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活动</w:t>
      </w:r>
      <w:r>
        <w:rPr>
          <w:rFonts w:ascii="宋体"/>
          <w:sz w:val="28"/>
          <w:szCs w:val="28"/>
        </w:rPr>
        <w:t>11:</w:t>
      </w:r>
      <w:r w:rsidRPr="00A95C35">
        <w:rPr>
          <w:rFonts w:ascii="宋体" w:hAnsi="宋体"/>
          <w:sz w:val="28"/>
          <w:szCs w:val="28"/>
        </w:rPr>
        <w:t xml:space="preserve"> </w:t>
      </w:r>
      <w:r w:rsidRPr="00447619">
        <w:rPr>
          <w:rFonts w:ascii="宋体" w:hAnsi="宋体" w:hint="eastAsia"/>
          <w:sz w:val="28"/>
          <w:szCs w:val="28"/>
        </w:rPr>
        <w:t>让我们</w:t>
      </w:r>
      <w:r>
        <w:rPr>
          <w:rFonts w:ascii="宋体" w:hAnsi="宋体" w:hint="eastAsia"/>
          <w:sz w:val="28"/>
          <w:szCs w:val="28"/>
        </w:rPr>
        <w:t>一起</w:t>
      </w:r>
      <w:r w:rsidRPr="00447619">
        <w:rPr>
          <w:rFonts w:ascii="宋体" w:hAnsi="宋体" w:hint="eastAsia"/>
          <w:sz w:val="28"/>
          <w:szCs w:val="28"/>
        </w:rPr>
        <w:t>欣赏一下由意大利歌唱家们演唱的“田野在召唤”</w:t>
      </w:r>
      <w:r>
        <w:rPr>
          <w:rFonts w:ascii="宋体" w:hAnsi="宋体" w:hint="eastAsia"/>
          <w:sz w:val="28"/>
          <w:szCs w:val="28"/>
        </w:rPr>
        <w:t>。</w:t>
      </w:r>
    </w:p>
    <w:p w:rsidR="00E8223F" w:rsidRPr="00B3093A" w:rsidRDefault="00E8223F" w:rsidP="008F3BD3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 w:rsidRPr="008F3BD3">
        <w:rPr>
          <w:rFonts w:ascii="宋体" w:hAnsi="宋体" w:hint="eastAsia"/>
          <w:b/>
          <w:sz w:val="28"/>
          <w:szCs w:val="28"/>
        </w:rPr>
        <w:t>学习资源</w:t>
      </w:r>
    </w:p>
    <w:p w:rsidR="00E8223F" w:rsidRPr="004F3057" w:rsidRDefault="00E8223F" w:rsidP="004F3057">
      <w:pPr>
        <w:pStyle w:val="ListParagraph"/>
        <w:ind w:left="420" w:firstLineChars="0" w:firstLine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《田野在召唤》歌片</w:t>
      </w:r>
    </w:p>
    <w:p w:rsidR="00E8223F" w:rsidRPr="004F3057" w:rsidRDefault="00E8223F" w:rsidP="004F3057">
      <w:pPr>
        <w:pStyle w:val="ListParagraph"/>
        <w:ind w:firstLineChars="0"/>
        <w:rPr>
          <w:rFonts w:ascii="宋体"/>
          <w:b/>
          <w:sz w:val="28"/>
          <w:szCs w:val="28"/>
        </w:rPr>
      </w:pPr>
      <w:r w:rsidRPr="00FF2C5E">
        <w:rPr>
          <w:rFonts w:ascii="宋体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31.75pt">
            <v:imagedata r:id="rId7" o:title=""/>
          </v:shape>
        </w:pict>
      </w:r>
    </w:p>
    <w:sectPr w:rsidR="00E8223F" w:rsidRPr="004F305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3F" w:rsidRDefault="00E8223F" w:rsidP="00B3093A">
      <w:r>
        <w:separator/>
      </w:r>
    </w:p>
  </w:endnote>
  <w:endnote w:type="continuationSeparator" w:id="0">
    <w:p w:rsidR="00E8223F" w:rsidRDefault="00E8223F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3F" w:rsidRDefault="00E8223F" w:rsidP="00B3093A">
      <w:r>
        <w:separator/>
      </w:r>
    </w:p>
  </w:footnote>
  <w:footnote w:type="continuationSeparator" w:id="0">
    <w:p w:rsidR="00E8223F" w:rsidRDefault="00E8223F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72782C87"/>
    <w:multiLevelType w:val="hybridMultilevel"/>
    <w:tmpl w:val="D12412BA"/>
    <w:lvl w:ilvl="0" w:tplc="B4C0D6F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BD3"/>
    <w:rsid w:val="00040D2A"/>
    <w:rsid w:val="00060F6E"/>
    <w:rsid w:val="00096F6E"/>
    <w:rsid w:val="000A1976"/>
    <w:rsid w:val="000D697C"/>
    <w:rsid w:val="00102DC4"/>
    <w:rsid w:val="001042F9"/>
    <w:rsid w:val="00141C52"/>
    <w:rsid w:val="00157551"/>
    <w:rsid w:val="00157924"/>
    <w:rsid w:val="001638CE"/>
    <w:rsid w:val="00164096"/>
    <w:rsid w:val="00193741"/>
    <w:rsid w:val="00195747"/>
    <w:rsid w:val="001B2B59"/>
    <w:rsid w:val="001C46E5"/>
    <w:rsid w:val="001C6AE2"/>
    <w:rsid w:val="001F13D4"/>
    <w:rsid w:val="00242379"/>
    <w:rsid w:val="00253C43"/>
    <w:rsid w:val="002818E1"/>
    <w:rsid w:val="002919E7"/>
    <w:rsid w:val="0029481F"/>
    <w:rsid w:val="002D3547"/>
    <w:rsid w:val="002D4E8E"/>
    <w:rsid w:val="002E1BEA"/>
    <w:rsid w:val="002F3714"/>
    <w:rsid w:val="002F651C"/>
    <w:rsid w:val="00310BEA"/>
    <w:rsid w:val="00324904"/>
    <w:rsid w:val="00375781"/>
    <w:rsid w:val="003831A0"/>
    <w:rsid w:val="00384769"/>
    <w:rsid w:val="003A7783"/>
    <w:rsid w:val="0041221E"/>
    <w:rsid w:val="00440978"/>
    <w:rsid w:val="004445FA"/>
    <w:rsid w:val="00447619"/>
    <w:rsid w:val="00447CA1"/>
    <w:rsid w:val="00486630"/>
    <w:rsid w:val="004A5606"/>
    <w:rsid w:val="004D6F5E"/>
    <w:rsid w:val="004F3057"/>
    <w:rsid w:val="00545489"/>
    <w:rsid w:val="00547262"/>
    <w:rsid w:val="00571E85"/>
    <w:rsid w:val="005D0B16"/>
    <w:rsid w:val="00604988"/>
    <w:rsid w:val="00604DF1"/>
    <w:rsid w:val="006117A3"/>
    <w:rsid w:val="00614C0F"/>
    <w:rsid w:val="0064688E"/>
    <w:rsid w:val="0068678A"/>
    <w:rsid w:val="0068694B"/>
    <w:rsid w:val="006A1161"/>
    <w:rsid w:val="006D2F18"/>
    <w:rsid w:val="006D3570"/>
    <w:rsid w:val="0071764C"/>
    <w:rsid w:val="0072164F"/>
    <w:rsid w:val="00747C69"/>
    <w:rsid w:val="007516A7"/>
    <w:rsid w:val="007523B3"/>
    <w:rsid w:val="007725B9"/>
    <w:rsid w:val="007B6382"/>
    <w:rsid w:val="007D1376"/>
    <w:rsid w:val="007D1D5F"/>
    <w:rsid w:val="007E0C99"/>
    <w:rsid w:val="007E46BD"/>
    <w:rsid w:val="007E4EB0"/>
    <w:rsid w:val="00801C49"/>
    <w:rsid w:val="008162C4"/>
    <w:rsid w:val="00843703"/>
    <w:rsid w:val="008442B2"/>
    <w:rsid w:val="00861C7B"/>
    <w:rsid w:val="00862CAB"/>
    <w:rsid w:val="00863D8C"/>
    <w:rsid w:val="00864EBD"/>
    <w:rsid w:val="00873F63"/>
    <w:rsid w:val="0087604D"/>
    <w:rsid w:val="008814D1"/>
    <w:rsid w:val="008A047B"/>
    <w:rsid w:val="008A51BD"/>
    <w:rsid w:val="008D34EA"/>
    <w:rsid w:val="008F3BD3"/>
    <w:rsid w:val="00925235"/>
    <w:rsid w:val="00943693"/>
    <w:rsid w:val="00945BF9"/>
    <w:rsid w:val="00976BEB"/>
    <w:rsid w:val="009958F0"/>
    <w:rsid w:val="009A6E0F"/>
    <w:rsid w:val="00A25114"/>
    <w:rsid w:val="00A72975"/>
    <w:rsid w:val="00A83D9E"/>
    <w:rsid w:val="00A87ADB"/>
    <w:rsid w:val="00A95C35"/>
    <w:rsid w:val="00A975B9"/>
    <w:rsid w:val="00B012E8"/>
    <w:rsid w:val="00B032DE"/>
    <w:rsid w:val="00B256D9"/>
    <w:rsid w:val="00B3093A"/>
    <w:rsid w:val="00B31BF6"/>
    <w:rsid w:val="00B533C8"/>
    <w:rsid w:val="00B62531"/>
    <w:rsid w:val="00BA146E"/>
    <w:rsid w:val="00BA17D1"/>
    <w:rsid w:val="00BB0BAB"/>
    <w:rsid w:val="00BB6D4C"/>
    <w:rsid w:val="00BC0E53"/>
    <w:rsid w:val="00BC42E6"/>
    <w:rsid w:val="00BE1B2B"/>
    <w:rsid w:val="00C370A7"/>
    <w:rsid w:val="00C67F34"/>
    <w:rsid w:val="00C9095A"/>
    <w:rsid w:val="00C921FF"/>
    <w:rsid w:val="00CA4E16"/>
    <w:rsid w:val="00CB4E9B"/>
    <w:rsid w:val="00CE272E"/>
    <w:rsid w:val="00D4065C"/>
    <w:rsid w:val="00D440B8"/>
    <w:rsid w:val="00D52D53"/>
    <w:rsid w:val="00D65F69"/>
    <w:rsid w:val="00D750B2"/>
    <w:rsid w:val="00D84D8D"/>
    <w:rsid w:val="00DA42DA"/>
    <w:rsid w:val="00E02CC3"/>
    <w:rsid w:val="00E36193"/>
    <w:rsid w:val="00E555C4"/>
    <w:rsid w:val="00E70C0F"/>
    <w:rsid w:val="00E8223F"/>
    <w:rsid w:val="00E85FB6"/>
    <w:rsid w:val="00EF65BC"/>
    <w:rsid w:val="00F05999"/>
    <w:rsid w:val="00F1366B"/>
    <w:rsid w:val="00F463E2"/>
    <w:rsid w:val="00F5559C"/>
    <w:rsid w:val="00F66699"/>
    <w:rsid w:val="00FC3643"/>
    <w:rsid w:val="00FC3DD3"/>
    <w:rsid w:val="00FE231A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3BD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09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093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D4E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216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64F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440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440B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84</Words>
  <Characters>482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学习主题：歌唱二小放牛郎</dc:title>
  <dc:subject/>
  <dc:creator>Administrator</dc:creator>
  <cp:keywords/>
  <dc:description/>
  <cp:lastModifiedBy>AutoBVT</cp:lastModifiedBy>
  <cp:revision>5</cp:revision>
  <dcterms:created xsi:type="dcterms:W3CDTF">2021-02-09T05:21:00Z</dcterms:created>
  <dcterms:modified xsi:type="dcterms:W3CDTF">2021-02-09T05:32:00Z</dcterms:modified>
</cp:coreProperties>
</file>