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2A" w:rsidRDefault="00FC692A" w:rsidP="008E4C00">
      <w:pPr>
        <w:spacing w:line="480" w:lineRule="exact"/>
        <w:jc w:val="center"/>
        <w:rPr>
          <w:rFonts w:asci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社会公益活动我参与</w:t>
      </w:r>
      <w:r w:rsidRPr="007346D8">
        <w:rPr>
          <w:rFonts w:ascii="宋体" w:hAnsi="宋体" w:cs="黑体"/>
          <w:b/>
          <w:sz w:val="32"/>
          <w:szCs w:val="32"/>
        </w:rPr>
        <w:t>——</w:t>
      </w:r>
      <w:r w:rsidRPr="007346D8">
        <w:rPr>
          <w:rFonts w:ascii="宋体" w:hAnsi="宋体" w:cs="黑体" w:hint="eastAsia"/>
          <w:b/>
          <w:sz w:val="32"/>
          <w:szCs w:val="32"/>
        </w:rPr>
        <w:t>制定服务计划</w:t>
      </w:r>
    </w:p>
    <w:p w:rsidR="00FC692A" w:rsidRDefault="00FC692A" w:rsidP="008E4C00">
      <w:pPr>
        <w:spacing w:line="480" w:lineRule="exact"/>
        <w:jc w:val="center"/>
        <w:rPr>
          <w:rFonts w:ascii="宋体" w:cs="黑体"/>
          <w:b/>
          <w:sz w:val="32"/>
          <w:szCs w:val="32"/>
        </w:rPr>
      </w:pPr>
    </w:p>
    <w:p w:rsidR="00FC692A" w:rsidRDefault="00FC692A" w:rsidP="00C407CD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我们的社区中有很多老年人，他们同样需要关心和陪伴，我们能够为他们做些什么呢？请你针对社区的老年人设计一个公益活动方案。</w:t>
      </w:r>
    </w:p>
    <w:p w:rsidR="00FC692A" w:rsidRDefault="00FC692A" w:rsidP="008E4C00">
      <w:pPr>
        <w:spacing w:line="360" w:lineRule="auto"/>
        <w:jc w:val="center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关爱老人活动方案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6392"/>
      </w:tblGrid>
      <w:tr w:rsidR="00FC692A" w:rsidRPr="00002FDA" w:rsidTr="00002FDA">
        <w:tc>
          <w:tcPr>
            <w:tcW w:w="2130" w:type="dxa"/>
          </w:tcPr>
          <w:p w:rsidR="00FC692A" w:rsidRPr="00002FDA" w:rsidRDefault="00FC692A" w:rsidP="00002FDA">
            <w:pPr>
              <w:spacing w:line="360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活动主题</w:t>
            </w:r>
          </w:p>
        </w:tc>
        <w:tc>
          <w:tcPr>
            <w:tcW w:w="6392" w:type="dxa"/>
          </w:tcPr>
          <w:p w:rsidR="00FC692A" w:rsidRPr="00002FDA" w:rsidRDefault="00FC692A" w:rsidP="00002FDA">
            <w:pPr>
              <w:spacing w:line="360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夕阳送温暖</w:t>
            </w:r>
          </w:p>
        </w:tc>
      </w:tr>
      <w:tr w:rsidR="00FC692A" w:rsidRPr="00002FDA" w:rsidTr="00002FDA">
        <w:tc>
          <w:tcPr>
            <w:tcW w:w="2130" w:type="dxa"/>
          </w:tcPr>
          <w:p w:rsidR="00FC692A" w:rsidRPr="00002FDA" w:rsidRDefault="00FC692A" w:rsidP="00002FDA">
            <w:pPr>
              <w:spacing w:line="360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活动内容</w:t>
            </w:r>
          </w:p>
        </w:tc>
        <w:tc>
          <w:tcPr>
            <w:tcW w:w="6392" w:type="dxa"/>
          </w:tcPr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为老年人按摩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                         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（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帮助老年人收拾房间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                   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（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为老年人进行卫生服务（洗脸、剪指甲等）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（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给老年人做一份爱心小礼物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             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（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为老年人表演节目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                     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（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其他</w:t>
            </w:r>
            <w:r w:rsidRPr="00002FDA">
              <w:rPr>
                <w:rFonts w:ascii="宋体" w:hAnsi="宋体" w:cs="宋体"/>
                <w:sz w:val="22"/>
                <w:szCs w:val="21"/>
                <w:u w:val="single"/>
              </w:rPr>
              <w:t xml:space="preserve">                  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               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（</w:t>
            </w:r>
            <w:r w:rsidRPr="00002FDA">
              <w:rPr>
                <w:rFonts w:ascii="宋体" w:hAnsi="宋体" w:cs="宋体"/>
                <w:sz w:val="22"/>
                <w:szCs w:val="21"/>
              </w:rPr>
              <w:t xml:space="preserve">   </w:t>
            </w:r>
            <w:r w:rsidRPr="00002FDA"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</w:tc>
      </w:tr>
      <w:tr w:rsidR="00FC692A" w:rsidRPr="00002FDA" w:rsidTr="00002FDA">
        <w:tc>
          <w:tcPr>
            <w:tcW w:w="2130" w:type="dxa"/>
          </w:tcPr>
          <w:p w:rsidR="00FC692A" w:rsidRPr="00002FDA" w:rsidRDefault="00FC692A" w:rsidP="00002FDA">
            <w:pPr>
              <w:spacing w:line="360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活动目的</w:t>
            </w:r>
          </w:p>
        </w:tc>
        <w:tc>
          <w:tcPr>
            <w:tcW w:w="6392" w:type="dxa"/>
          </w:tcPr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/>
                <w:sz w:val="22"/>
                <w:szCs w:val="21"/>
              </w:rPr>
              <w:t>1.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/>
                <w:sz w:val="22"/>
                <w:szCs w:val="21"/>
              </w:rPr>
              <w:t>2.</w:t>
            </w:r>
          </w:p>
        </w:tc>
      </w:tr>
      <w:tr w:rsidR="00FC692A" w:rsidRPr="00002FDA" w:rsidTr="00002FDA">
        <w:tc>
          <w:tcPr>
            <w:tcW w:w="2130" w:type="dxa"/>
          </w:tcPr>
          <w:p w:rsidR="00FC692A" w:rsidRPr="00002FDA" w:rsidRDefault="00FC692A" w:rsidP="00002FDA">
            <w:pPr>
              <w:spacing w:line="360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活动步骤</w:t>
            </w:r>
          </w:p>
        </w:tc>
        <w:tc>
          <w:tcPr>
            <w:tcW w:w="6392" w:type="dxa"/>
          </w:tcPr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/>
                <w:sz w:val="22"/>
                <w:szCs w:val="21"/>
              </w:rPr>
              <w:t>1.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/>
                <w:sz w:val="22"/>
                <w:szCs w:val="21"/>
              </w:rPr>
              <w:t>2.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/>
                <w:sz w:val="22"/>
                <w:szCs w:val="21"/>
              </w:rPr>
              <w:t>3.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cs="宋体" w:hint="eastAsia"/>
                <w:sz w:val="22"/>
                <w:szCs w:val="21"/>
              </w:rPr>
              <w:t>……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</w:p>
        </w:tc>
      </w:tr>
      <w:tr w:rsidR="00FC692A" w:rsidRPr="00002FDA" w:rsidTr="00002FDA">
        <w:tc>
          <w:tcPr>
            <w:tcW w:w="2130" w:type="dxa"/>
          </w:tcPr>
          <w:p w:rsidR="00FC692A" w:rsidRPr="00002FDA" w:rsidRDefault="00FC692A" w:rsidP="00002FDA">
            <w:pPr>
              <w:spacing w:line="360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成员分工</w:t>
            </w:r>
          </w:p>
        </w:tc>
        <w:tc>
          <w:tcPr>
            <w:tcW w:w="6392" w:type="dxa"/>
          </w:tcPr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要求：分工合理、任务明确、可操作性强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/>
                <w:sz w:val="22"/>
                <w:szCs w:val="21"/>
              </w:rPr>
              <w:t>1.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/>
                <w:sz w:val="22"/>
                <w:szCs w:val="21"/>
              </w:rPr>
              <w:t>2.</w:t>
            </w:r>
          </w:p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/>
                <w:sz w:val="22"/>
                <w:szCs w:val="21"/>
              </w:rPr>
              <w:t>3.</w:t>
            </w:r>
          </w:p>
        </w:tc>
      </w:tr>
      <w:tr w:rsidR="00FC692A" w:rsidRPr="00002FDA" w:rsidTr="00002FDA">
        <w:tc>
          <w:tcPr>
            <w:tcW w:w="2130" w:type="dxa"/>
          </w:tcPr>
          <w:p w:rsidR="00FC692A" w:rsidRPr="00002FDA" w:rsidRDefault="00FC692A" w:rsidP="00002FDA">
            <w:pPr>
              <w:spacing w:line="360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002FDA">
              <w:rPr>
                <w:rFonts w:ascii="宋体" w:hAnsi="宋体" w:cs="宋体" w:hint="eastAsia"/>
                <w:sz w:val="22"/>
                <w:szCs w:val="21"/>
              </w:rPr>
              <w:t>预期成果及存在问题</w:t>
            </w:r>
          </w:p>
        </w:tc>
        <w:tc>
          <w:tcPr>
            <w:tcW w:w="6392" w:type="dxa"/>
          </w:tcPr>
          <w:p w:rsidR="00FC692A" w:rsidRPr="00002FDA" w:rsidRDefault="00FC692A" w:rsidP="00002FDA">
            <w:pPr>
              <w:spacing w:line="360" w:lineRule="auto"/>
              <w:rPr>
                <w:rFonts w:ascii="宋体" w:cs="宋体"/>
                <w:sz w:val="22"/>
                <w:szCs w:val="21"/>
                <w:lang w:eastAsia="en-US"/>
              </w:rPr>
            </w:pPr>
          </w:p>
        </w:tc>
      </w:tr>
    </w:tbl>
    <w:p w:rsidR="00FC692A" w:rsidRPr="008E4C00" w:rsidRDefault="00FC692A" w:rsidP="00C407CD">
      <w:pPr>
        <w:spacing w:line="360" w:lineRule="auto"/>
        <w:rPr>
          <w:rFonts w:ascii="宋体" w:cs="宋体"/>
          <w:szCs w:val="21"/>
        </w:rPr>
      </w:pPr>
    </w:p>
    <w:p w:rsidR="00FC692A" w:rsidRPr="006F5374" w:rsidRDefault="00FC692A" w:rsidP="006F5374">
      <w:pPr>
        <w:spacing w:line="360" w:lineRule="auto"/>
        <w:rPr>
          <w:rFonts w:ascii="宋体" w:cs="宋体"/>
          <w:szCs w:val="21"/>
        </w:rPr>
      </w:pPr>
      <w:r w:rsidRPr="006F5374">
        <w:rPr>
          <w:rFonts w:ascii="宋体" w:hAnsi="宋体" w:cs="宋体"/>
          <w:szCs w:val="21"/>
        </w:rPr>
        <w:t>2.</w:t>
      </w:r>
      <w:r w:rsidRPr="006F5374">
        <w:rPr>
          <w:rFonts w:hint="eastAsia"/>
        </w:rPr>
        <w:t>结合我们的公益活动，请你用自己喜欢的方式记录下活动体验（拍照、绘画、感受等形式）</w:t>
      </w:r>
      <w:r>
        <w:rPr>
          <w:rFonts w:hint="eastAsia"/>
        </w:rPr>
        <w:t>。</w:t>
      </w:r>
    </w:p>
    <w:p w:rsidR="00FC692A" w:rsidRPr="008774D7" w:rsidRDefault="00FC692A" w:rsidP="008B6BD4">
      <w:pPr>
        <w:spacing w:line="360" w:lineRule="auto"/>
        <w:ind w:left="31680" w:hangingChars="135" w:firstLine="31680"/>
        <w:rPr>
          <w:rFonts w:ascii="宋体" w:cs="宋体"/>
          <w:szCs w:val="21"/>
        </w:rPr>
      </w:pPr>
      <w:r>
        <w:rPr>
          <w:noProof/>
        </w:rPr>
        <w:pict>
          <v:rect id="矩形 1" o:spid="_x0000_s1026" style="position:absolute;left:0;text-align:left;margin-left:2.4pt;margin-top:10.9pt;width:387.6pt;height:95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" filled="f" strokecolor="#1f4d78" strokeweight="1pt"/>
        </w:pict>
      </w:r>
    </w:p>
    <w:sectPr w:rsidR="00FC692A" w:rsidRPr="008774D7" w:rsidSect="006F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2A" w:rsidRDefault="00FC692A" w:rsidP="0072756B">
      <w:r>
        <w:separator/>
      </w:r>
    </w:p>
  </w:endnote>
  <w:endnote w:type="continuationSeparator" w:id="0">
    <w:p w:rsidR="00FC692A" w:rsidRDefault="00FC692A" w:rsidP="0072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2A" w:rsidRDefault="00FC692A" w:rsidP="0072756B">
      <w:r>
        <w:separator/>
      </w:r>
    </w:p>
  </w:footnote>
  <w:footnote w:type="continuationSeparator" w:id="0">
    <w:p w:rsidR="00FC692A" w:rsidRDefault="00FC692A" w:rsidP="0072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022"/>
    <w:rsid w:val="00002FDA"/>
    <w:rsid w:val="000331CC"/>
    <w:rsid w:val="000568A7"/>
    <w:rsid w:val="000B3B9D"/>
    <w:rsid w:val="000C4838"/>
    <w:rsid w:val="000E39CB"/>
    <w:rsid w:val="00122F4C"/>
    <w:rsid w:val="001419CD"/>
    <w:rsid w:val="00162C93"/>
    <w:rsid w:val="002521B9"/>
    <w:rsid w:val="002D4186"/>
    <w:rsid w:val="0030353F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13167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6F09B0"/>
    <w:rsid w:val="006F5374"/>
    <w:rsid w:val="00716380"/>
    <w:rsid w:val="0072756B"/>
    <w:rsid w:val="007346D8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B6BD4"/>
    <w:rsid w:val="008C3053"/>
    <w:rsid w:val="008D70C4"/>
    <w:rsid w:val="008E3170"/>
    <w:rsid w:val="008E4C00"/>
    <w:rsid w:val="008F7FF6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EB4BCE"/>
    <w:rsid w:val="00F02B7D"/>
    <w:rsid w:val="00F91C94"/>
    <w:rsid w:val="00FC692A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41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418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756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756B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8E3170"/>
    <w:pPr>
      <w:ind w:firstLineChars="200" w:firstLine="420"/>
    </w:pPr>
  </w:style>
  <w:style w:type="table" w:styleId="TableGrid">
    <w:name w:val="Table Grid"/>
    <w:basedOn w:val="TableNormal"/>
    <w:uiPriority w:val="99"/>
    <w:rsid w:val="00C92CD4"/>
    <w:rPr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41B3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1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</dc:creator>
  <cp:keywords/>
  <dc:description/>
  <cp:lastModifiedBy>微软用户</cp:lastModifiedBy>
  <cp:revision>59</cp:revision>
  <cp:lastPrinted>2020-02-04T11:25:00Z</cp:lastPrinted>
  <dcterms:created xsi:type="dcterms:W3CDTF">2014-10-29T12:08:00Z</dcterms:created>
  <dcterms:modified xsi:type="dcterms:W3CDTF">2021-02-26T15:38:00Z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