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学习主题：司马光砸缸</w:t>
      </w:r>
    </w:p>
    <w:p>
      <w:pPr>
        <w:pStyle w:val="8"/>
        <w:ind w:left="420" w:firstLine="0" w:firstLineChars="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学程拓展</w:t>
      </w:r>
    </w:p>
    <w:p>
      <w:pPr>
        <w:rPr>
          <w:rFonts w:ascii="宋体"/>
          <w:b/>
          <w:color w:val="FF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请你用</w:t>
      </w:r>
      <w:r>
        <w:rPr>
          <w:rFonts w:hint="eastAsia" w:ascii="宋体" w:hAnsi="宋体"/>
          <w:b/>
          <w:sz w:val="28"/>
          <w:szCs w:val="28"/>
          <w:lang w:eastAsia="zh-CN"/>
        </w:rPr>
        <w:t>“</w:t>
      </w:r>
      <w:r>
        <w:rPr>
          <w:rFonts w:hint="eastAsia" w:ascii="宋体" w:hAnsi="宋体"/>
          <w:b/>
          <w:sz w:val="28"/>
          <w:szCs w:val="28"/>
        </w:rPr>
        <w:t>欢快地</w:t>
      </w:r>
      <w:r>
        <w:rPr>
          <w:rFonts w:hint="eastAsia" w:ascii="宋体" w:hAnsi="宋体"/>
          <w:b/>
          <w:sz w:val="28"/>
          <w:szCs w:val="28"/>
          <w:lang w:eastAsia="zh-CN"/>
        </w:rPr>
        <w:t>”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情绪，跟着音乐，唱一唱全部歌词。</w:t>
      </w:r>
    </w:p>
    <w:p>
      <w:pPr>
        <w:ind w:firstLine="275" w:firstLineChars="98"/>
        <w:rPr>
          <w:rFonts w:ascii="宋体"/>
          <w:b/>
          <w:sz w:val="28"/>
          <w:szCs w:val="28"/>
        </w:rPr>
      </w:pPr>
      <w:r>
        <w:rPr>
          <w:rFonts w:ascii="宋体"/>
          <w:b/>
          <w:sz w:val="28"/>
          <w:szCs w:val="28"/>
        </w:rPr>
        <w:pict>
          <v:shape id="_x0000_i1025" o:spt="75" type="#_x0000_t75" style="height:575.25pt;width:414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3369"/>
    <w:rsid w:val="00077353"/>
    <w:rsid w:val="000823FC"/>
    <w:rsid w:val="000A0F01"/>
    <w:rsid w:val="000E1284"/>
    <w:rsid w:val="000E1E6D"/>
    <w:rsid w:val="000F250F"/>
    <w:rsid w:val="000F7C88"/>
    <w:rsid w:val="001138C0"/>
    <w:rsid w:val="00137661"/>
    <w:rsid w:val="001F0002"/>
    <w:rsid w:val="00213854"/>
    <w:rsid w:val="00243C69"/>
    <w:rsid w:val="002532E6"/>
    <w:rsid w:val="00272AB0"/>
    <w:rsid w:val="002A0D7F"/>
    <w:rsid w:val="002C54BD"/>
    <w:rsid w:val="00351044"/>
    <w:rsid w:val="00370D61"/>
    <w:rsid w:val="00391A6B"/>
    <w:rsid w:val="00406C64"/>
    <w:rsid w:val="00437562"/>
    <w:rsid w:val="00447CA1"/>
    <w:rsid w:val="00450EFA"/>
    <w:rsid w:val="004E24D7"/>
    <w:rsid w:val="00503137"/>
    <w:rsid w:val="0053665B"/>
    <w:rsid w:val="005367C8"/>
    <w:rsid w:val="005F6667"/>
    <w:rsid w:val="006012DE"/>
    <w:rsid w:val="006A27DA"/>
    <w:rsid w:val="006A3B45"/>
    <w:rsid w:val="007606B6"/>
    <w:rsid w:val="00783369"/>
    <w:rsid w:val="0079395C"/>
    <w:rsid w:val="00794667"/>
    <w:rsid w:val="00802B58"/>
    <w:rsid w:val="00806914"/>
    <w:rsid w:val="00822621"/>
    <w:rsid w:val="00827B19"/>
    <w:rsid w:val="00857186"/>
    <w:rsid w:val="00870C6E"/>
    <w:rsid w:val="008A66BD"/>
    <w:rsid w:val="008B5ABA"/>
    <w:rsid w:val="008D0EF1"/>
    <w:rsid w:val="00904633"/>
    <w:rsid w:val="00937DD6"/>
    <w:rsid w:val="009448AB"/>
    <w:rsid w:val="00957373"/>
    <w:rsid w:val="00964048"/>
    <w:rsid w:val="00964651"/>
    <w:rsid w:val="00993D8B"/>
    <w:rsid w:val="009D4074"/>
    <w:rsid w:val="00A05C2B"/>
    <w:rsid w:val="00A6513A"/>
    <w:rsid w:val="00A83539"/>
    <w:rsid w:val="00AE73BB"/>
    <w:rsid w:val="00B34B83"/>
    <w:rsid w:val="00B97BC5"/>
    <w:rsid w:val="00BE6EDD"/>
    <w:rsid w:val="00BF1D14"/>
    <w:rsid w:val="00C25F53"/>
    <w:rsid w:val="00C625F2"/>
    <w:rsid w:val="00C832F7"/>
    <w:rsid w:val="00CB6C07"/>
    <w:rsid w:val="00CB73A3"/>
    <w:rsid w:val="00CC60AB"/>
    <w:rsid w:val="00CD0FCE"/>
    <w:rsid w:val="00D4289D"/>
    <w:rsid w:val="00DA3FEB"/>
    <w:rsid w:val="00DB51B7"/>
    <w:rsid w:val="00DF6B9D"/>
    <w:rsid w:val="00E42BF8"/>
    <w:rsid w:val="00E5356A"/>
    <w:rsid w:val="00E56C22"/>
    <w:rsid w:val="00E96C7F"/>
    <w:rsid w:val="00EC6CF2"/>
    <w:rsid w:val="00F27ABF"/>
    <w:rsid w:val="61726D34"/>
    <w:rsid w:val="6A97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Header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Balloon Text Char"/>
    <w:basedOn w:val="7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6</Words>
  <Characters>35</Characters>
  <Lines>0</Lines>
  <Paragraphs>0</Paragraphs>
  <TotalTime>63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2020-07-16T14:24:00Z</dcterms:created>
  <dc:creator>Administrator</dc:creator>
  <cp:lastModifiedBy>Administrator</cp:lastModifiedBy>
  <dcterms:modified xsi:type="dcterms:W3CDTF">2021-02-09T05:22:43Z</dcterms:modified>
  <dc:title>学习主题：音乐舞步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