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C6" w:rsidRDefault="005244C6" w:rsidP="00E27DD9">
      <w:pPr>
        <w:spacing w:line="400" w:lineRule="exact"/>
        <w:jc w:val="center"/>
        <w:rPr>
          <w:rFonts w:ascii="Times New Roman" w:hAnsi="Times New Roman"/>
          <w:b/>
          <w:bCs/>
          <w:sz w:val="24"/>
        </w:rPr>
      </w:pPr>
      <w:r w:rsidRPr="00E27DD9">
        <w:rPr>
          <w:rFonts w:ascii="Times New Roman" w:hAnsi="Times New Roman" w:hint="eastAsia"/>
          <w:b/>
          <w:bCs/>
          <w:sz w:val="28"/>
          <w:szCs w:val="28"/>
        </w:rPr>
        <w:t>高三年级</w:t>
      </w:r>
      <w:r w:rsidRPr="00E27DD9">
        <w:rPr>
          <w:rFonts w:ascii="Times New Roman" w:hAnsi="Times New Roman"/>
          <w:b/>
          <w:bCs/>
          <w:sz w:val="28"/>
          <w:szCs w:val="28"/>
        </w:rPr>
        <w:t>(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上</w:t>
      </w:r>
      <w:r w:rsidRPr="00E27DD9">
        <w:rPr>
          <w:rFonts w:ascii="Times New Roman" w:hAnsi="Times New Roman"/>
          <w:b/>
          <w:bCs/>
          <w:sz w:val="28"/>
          <w:szCs w:val="28"/>
        </w:rPr>
        <w:t>)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英语</w:t>
      </w:r>
      <w:r w:rsidRPr="00E27D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第</w:t>
      </w:r>
      <w:r w:rsidRPr="00E27DD9">
        <w:rPr>
          <w:rFonts w:ascii="Times New Roman" w:hAnsi="Times New Roman"/>
          <w:b/>
          <w:bCs/>
          <w:sz w:val="28"/>
          <w:szCs w:val="28"/>
        </w:rPr>
        <w:t>1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课时</w:t>
      </w:r>
      <w:r w:rsidRPr="00E27DD9">
        <w:rPr>
          <w:rFonts w:ascii="Times New Roman" w:hAnsi="Times New Roman"/>
          <w:b/>
          <w:bCs/>
          <w:sz w:val="28"/>
          <w:szCs w:val="28"/>
        </w:rPr>
        <w:t>(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第</w:t>
      </w:r>
      <w:r w:rsidRPr="00E27DD9">
        <w:rPr>
          <w:rFonts w:ascii="Times New Roman" w:hAnsi="Times New Roman"/>
          <w:b/>
          <w:bCs/>
          <w:sz w:val="28"/>
          <w:szCs w:val="28"/>
        </w:rPr>
        <w:t>2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周</w:t>
      </w:r>
      <w:r w:rsidRPr="00E27DD9">
        <w:rPr>
          <w:rFonts w:ascii="Times New Roman" w:hAnsi="Times New Roman"/>
          <w:b/>
          <w:bCs/>
          <w:sz w:val="28"/>
          <w:szCs w:val="28"/>
        </w:rPr>
        <w:t>)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学习指南：</w:t>
      </w:r>
      <w:r w:rsidRPr="00E27DD9">
        <w:rPr>
          <w:rFonts w:ascii="Times New Roman" w:hAnsi="Times New Roman"/>
          <w:b/>
          <w:bCs/>
          <w:sz w:val="28"/>
          <w:szCs w:val="28"/>
        </w:rPr>
        <w:t>M8U2</w:t>
      </w:r>
      <w:r w:rsidRPr="00E27DD9">
        <w:rPr>
          <w:rFonts w:ascii="Times New Roman" w:hAnsi="Times New Roman" w:hint="eastAsia"/>
          <w:b/>
          <w:bCs/>
          <w:sz w:val="28"/>
          <w:szCs w:val="28"/>
        </w:rPr>
        <w:t>阅读</w:t>
      </w:r>
    </w:p>
    <w:p w:rsidR="005244C6" w:rsidRDefault="005244C6" w:rsidP="00E27DD9">
      <w:pPr>
        <w:widowControl/>
        <w:jc w:val="left"/>
        <w:rPr>
          <w:rFonts w:ascii="Times New Roman" w:hAnsi="Times New Roman"/>
          <w:sz w:val="24"/>
        </w:rPr>
      </w:pPr>
    </w:p>
    <w:p w:rsidR="005244C6" w:rsidRDefault="005244C6" w:rsidP="00E27DD9"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目标与建议：</w:t>
      </w:r>
    </w:p>
    <w:p w:rsidR="005244C6" w:rsidRDefault="005244C6" w:rsidP="00E27DD9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本节课重点</w:t>
      </w:r>
      <w:r>
        <w:rPr>
          <w:rFonts w:ascii="Times New Roman" w:hAnsi="Times New Roman"/>
          <w:sz w:val="24"/>
        </w:rPr>
        <w:t xml:space="preserve">: </w:t>
      </w:r>
      <w:r w:rsidRPr="00E27DD9">
        <w:rPr>
          <w:rFonts w:ascii="Times New Roman" w:hAnsi="Times New Roman" w:hint="eastAsia"/>
          <w:sz w:val="24"/>
        </w:rPr>
        <w:t>略读整篇文章，利用上下文线索找出文章大意以及生词的</w:t>
      </w:r>
      <w:r>
        <w:rPr>
          <w:rFonts w:ascii="Times New Roman" w:hAnsi="Times New Roman" w:hint="eastAsia"/>
          <w:sz w:val="24"/>
        </w:rPr>
        <w:t>学习</w:t>
      </w:r>
    </w:p>
    <w:p w:rsidR="005244C6" w:rsidRPr="00E27DD9" w:rsidRDefault="005244C6" w:rsidP="00D71058">
      <w:pPr>
        <w:spacing w:line="400" w:lineRule="exact"/>
        <w:rPr>
          <w:rFonts w:ascii="Times New Roman" w:hAnsi="Times New Roman"/>
          <w:sz w:val="24"/>
        </w:rPr>
      </w:pPr>
      <w:r w:rsidRPr="00E27DD9">
        <w:rPr>
          <w:rFonts w:ascii="Times New Roman" w:hAnsi="Times New Roman" w:hint="eastAsia"/>
          <w:sz w:val="24"/>
        </w:rPr>
        <w:t>再仔细阅读一遍文章以获得更详细的信息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并思考</w:t>
      </w:r>
      <w:r w:rsidRPr="00E27DD9">
        <w:rPr>
          <w:rFonts w:ascii="Times New Roman" w:hAnsi="Times New Roman" w:hint="eastAsia"/>
          <w:sz w:val="24"/>
        </w:rPr>
        <w:t>克隆带来的问题和好处</w:t>
      </w:r>
    </w:p>
    <w:p w:rsidR="005244C6" w:rsidRPr="00E27DD9" w:rsidRDefault="005244C6" w:rsidP="00E27DD9">
      <w:pPr>
        <w:widowControl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Task 1 Read and conclude</w:t>
      </w:r>
      <w:r w:rsidRPr="00E27DD9">
        <w:rPr>
          <w:rFonts w:ascii="Times New Roman" w:hAnsi="Times New Roman"/>
          <w:b/>
          <w:bCs/>
          <w:sz w:val="22"/>
          <w:szCs w:val="22"/>
        </w:rPr>
        <w:t xml:space="preserve"> main idea of each paragraph.</w:t>
      </w:r>
    </w:p>
    <w:p w:rsidR="005244C6" w:rsidRPr="00E27DD9" w:rsidRDefault="005244C6" w:rsidP="00E27DD9">
      <w:pPr>
        <w:widowControl/>
        <w:numPr>
          <w:ilvl w:val="0"/>
          <w:numId w:val="4"/>
        </w:numPr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7DD9">
        <w:rPr>
          <w:rFonts w:ascii="Times New Roman" w:hAnsi="Times New Roman"/>
          <w:b/>
          <w:bCs/>
          <w:sz w:val="22"/>
          <w:szCs w:val="22"/>
        </w:rPr>
        <w:t xml:space="preserve">Cloning is ________________________________________________________ </w:t>
      </w:r>
    </w:p>
    <w:p w:rsidR="005244C6" w:rsidRPr="00E27DD9" w:rsidRDefault="005244C6" w:rsidP="00E27DD9">
      <w:pPr>
        <w:widowControl/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7DD9">
        <w:rPr>
          <w:rFonts w:ascii="Times New Roman" w:hAnsi="Times New Roman"/>
          <w:b/>
          <w:bCs/>
          <w:sz w:val="22"/>
          <w:szCs w:val="22"/>
        </w:rPr>
        <w:t>2. Cloning has ____________ uses.</w:t>
      </w:r>
    </w:p>
    <w:p w:rsidR="005244C6" w:rsidRPr="00E27DD9" w:rsidRDefault="005244C6" w:rsidP="00E27DD9">
      <w:pPr>
        <w:widowControl/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7DD9">
        <w:rPr>
          <w:rFonts w:ascii="Times New Roman" w:hAnsi="Times New Roman"/>
          <w:b/>
          <w:bCs/>
          <w:sz w:val="22"/>
          <w:szCs w:val="22"/>
        </w:rPr>
        <w:t>3. The _________ of Dolly.</w:t>
      </w:r>
    </w:p>
    <w:p w:rsidR="005244C6" w:rsidRPr="00E27DD9" w:rsidRDefault="005244C6" w:rsidP="00E27DD9">
      <w:pPr>
        <w:widowControl/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7DD9">
        <w:rPr>
          <w:rFonts w:ascii="Times New Roman" w:hAnsi="Times New Roman"/>
          <w:b/>
          <w:bCs/>
          <w:sz w:val="22"/>
          <w:szCs w:val="22"/>
        </w:rPr>
        <w:t>4. The ________ of cloning in society.</w:t>
      </w:r>
    </w:p>
    <w:p w:rsidR="005244C6" w:rsidRPr="00E27DD9" w:rsidRDefault="005244C6" w:rsidP="00E27DD9">
      <w:pPr>
        <w:widowControl/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7DD9">
        <w:rPr>
          <w:rFonts w:ascii="Times New Roman" w:hAnsi="Times New Roman"/>
          <w:b/>
          <w:bCs/>
          <w:sz w:val="22"/>
          <w:szCs w:val="22"/>
        </w:rPr>
        <w:t>5. The __________   towards cloning.</w:t>
      </w:r>
    </w:p>
    <w:p w:rsidR="005244C6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Task 2: read carefully and answer these questions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D71058">
        <w:rPr>
          <w:rFonts w:ascii="Times New Roman" w:hAnsi="Times New Roman"/>
          <w:b/>
          <w:bCs/>
          <w:sz w:val="24"/>
        </w:rPr>
        <w:t>1. How many major uses do cloning have?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D71058">
        <w:rPr>
          <w:rFonts w:ascii="Times New Roman" w:hAnsi="Times New Roman"/>
          <w:b/>
          <w:bCs/>
          <w:sz w:val="24"/>
        </w:rPr>
        <w:t>2. Cloning animals is as easy as cloning plants. True or False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D71058">
        <w:rPr>
          <w:rFonts w:ascii="Times New Roman" w:hAnsi="Times New Roman"/>
          <w:b/>
          <w:bCs/>
          <w:sz w:val="24"/>
        </w:rPr>
        <w:t>3. When was the cloning of Dolly the sheep born?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D71058">
        <w:rPr>
          <w:rFonts w:ascii="Times New Roman" w:hAnsi="Times New Roman"/>
          <w:b/>
          <w:bCs/>
          <w:sz w:val="24"/>
        </w:rPr>
        <w:t>4. How many female sheep participate in the cloning of a new sheep?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Pr="00D71058">
        <w:rPr>
          <w:rFonts w:ascii="Times New Roman" w:hAnsi="Times New Roman" w:cs="等线"/>
          <w:b/>
          <w:bCs/>
          <w:color w:val="000000"/>
          <w:kern w:val="0"/>
          <w:sz w:val="64"/>
          <w:szCs w:val="64"/>
        </w:rPr>
        <w:t xml:space="preserve"> </w:t>
      </w:r>
      <w:r w:rsidRPr="00D71058">
        <w:rPr>
          <w:rFonts w:ascii="Times New Roman" w:hAnsi="Times New Roman"/>
          <w:b/>
          <w:bCs/>
          <w:sz w:val="24"/>
        </w:rPr>
        <w:t xml:space="preserve">The word “controversial” in </w:t>
      </w:r>
      <w:smartTag w:uri="urn:schemas-microsoft-com:office:smarttags" w:element="place">
        <w:r w:rsidRPr="00D71058">
          <w:rPr>
            <w:rFonts w:ascii="Times New Roman" w:hAnsi="Times New Roman"/>
            <w:b/>
            <w:bCs/>
            <w:sz w:val="24"/>
          </w:rPr>
          <w:t>Para</w:t>
        </w:r>
      </w:smartTag>
      <w:r w:rsidRPr="00D71058">
        <w:rPr>
          <w:rFonts w:ascii="Times New Roman" w:hAnsi="Times New Roman"/>
          <w:b/>
          <w:bCs/>
          <w:sz w:val="24"/>
        </w:rPr>
        <w:t xml:space="preserve"> 4 probably means ________.</w:t>
      </w:r>
    </w:p>
    <w:p w:rsidR="005244C6" w:rsidRPr="00D71058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D71058">
        <w:rPr>
          <w:rFonts w:ascii="Times New Roman" w:hAnsi="Times New Roman"/>
          <w:b/>
          <w:bCs/>
          <w:sz w:val="24"/>
        </w:rPr>
        <w:t xml:space="preserve">  A. complicated  B. arguable  C. important</w:t>
      </w:r>
    </w:p>
    <w:p w:rsidR="005244C6" w:rsidRPr="003071B5" w:rsidRDefault="005244C6" w:rsidP="003071B5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3071B5">
        <w:rPr>
          <w:rFonts w:ascii="Times New Roman" w:hAnsi="Times New Roman"/>
          <w:b/>
          <w:bCs/>
          <w:sz w:val="24"/>
        </w:rPr>
        <w:t>True or false:</w:t>
      </w:r>
    </w:p>
    <w:p w:rsidR="005244C6" w:rsidRDefault="005244C6" w:rsidP="003071B5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3071B5">
        <w:rPr>
          <w:rFonts w:ascii="Times New Roman" w:hAnsi="Times New Roman"/>
          <w:b/>
          <w:bCs/>
          <w:sz w:val="24"/>
        </w:rPr>
        <w:t>People feared that Cloned Hitlers would do harm to the world.</w:t>
      </w:r>
    </w:p>
    <w:p w:rsidR="005244C6" w:rsidRPr="003071B5" w:rsidRDefault="005244C6" w:rsidP="003071B5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3071B5">
        <w:rPr>
          <w:rFonts w:ascii="Times New Roman" w:hAnsi="Times New Roman"/>
          <w:b/>
          <w:bCs/>
          <w:sz w:val="24"/>
        </w:rPr>
        <w:t>All the research into human beings will be forbidden.</w:t>
      </w:r>
    </w:p>
    <w:p w:rsidR="005244C6" w:rsidRPr="003071B5" w:rsidRDefault="005244C6" w:rsidP="003071B5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 w:rsidRPr="003071B5">
        <w:rPr>
          <w:rFonts w:ascii="Times New Roman" w:hAnsi="Times New Roman"/>
          <w:b/>
          <w:bCs/>
          <w:sz w:val="24"/>
        </w:rPr>
        <w:t>Some countries will use cloning in a wise way.</w:t>
      </w:r>
    </w:p>
    <w:p w:rsidR="005244C6" w:rsidRPr="003071B5" w:rsidRDefault="005244C6" w:rsidP="00D71058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</w:p>
    <w:p w:rsidR="005244C6" w:rsidRPr="003071B5" w:rsidRDefault="005244C6" w:rsidP="003071B5">
      <w:pPr>
        <w:widowControl/>
        <w:spacing w:line="312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Task 3: </w:t>
      </w:r>
      <w:r w:rsidRPr="003071B5">
        <w:rPr>
          <w:rFonts w:ascii="Times New Roman" w:hAnsi="Times New Roman"/>
          <w:b/>
          <w:bCs/>
          <w:sz w:val="24"/>
        </w:rPr>
        <w:t>fill in the chart using the information from the reading passage. Add one reason of your own in each column. What about your reason of each column</w:t>
      </w:r>
    </w:p>
    <w:tbl>
      <w:tblPr>
        <w:tblW w:w="105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52"/>
        <w:gridCol w:w="5253"/>
      </w:tblGrid>
      <w:tr w:rsidR="005244C6" w:rsidRPr="003071B5" w:rsidTr="003071B5">
        <w:trPr>
          <w:trHeight w:val="696"/>
          <w:tblCellSpacing w:w="0" w:type="dxa"/>
        </w:trPr>
        <w:tc>
          <w:tcPr>
            <w:tcW w:w="52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 xml:space="preserve">  Problems or dangers of cloning</w:t>
            </w:r>
          </w:p>
        </w:tc>
        <w:tc>
          <w:tcPr>
            <w:tcW w:w="5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 xml:space="preserve">      Advantages of cloning  </w:t>
            </w:r>
          </w:p>
        </w:tc>
      </w:tr>
      <w:tr w:rsidR="005244C6" w:rsidRPr="003071B5" w:rsidTr="003071B5">
        <w:trPr>
          <w:trHeight w:val="1003"/>
          <w:tblCellSpacing w:w="0" w:type="dxa"/>
        </w:trPr>
        <w:tc>
          <w:tcPr>
            <w:tcW w:w="52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5244C6" w:rsidRPr="003071B5" w:rsidTr="003071B5">
        <w:trPr>
          <w:trHeight w:val="1003"/>
          <w:tblCellSpacing w:w="0" w:type="dxa"/>
        </w:trPr>
        <w:tc>
          <w:tcPr>
            <w:tcW w:w="52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5244C6" w:rsidRPr="003071B5" w:rsidTr="003071B5">
        <w:trPr>
          <w:trHeight w:val="1003"/>
          <w:tblCellSpacing w:w="0" w:type="dxa"/>
        </w:trPr>
        <w:tc>
          <w:tcPr>
            <w:tcW w:w="52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5244C6" w:rsidRPr="003071B5" w:rsidTr="003071B5">
        <w:trPr>
          <w:trHeight w:val="1003"/>
          <w:tblCellSpacing w:w="0" w:type="dxa"/>
        </w:trPr>
        <w:tc>
          <w:tcPr>
            <w:tcW w:w="52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244C6" w:rsidRPr="003071B5" w:rsidRDefault="005244C6" w:rsidP="003071B5">
            <w:pPr>
              <w:widowControl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071B5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</w:tbl>
    <w:p w:rsidR="005244C6" w:rsidRDefault="005244C6" w:rsidP="007E3273">
      <w:pPr>
        <w:widowControl/>
        <w:spacing w:line="312" w:lineRule="auto"/>
        <w:jc w:val="left"/>
      </w:pPr>
    </w:p>
    <w:sectPr w:rsidR="005244C6" w:rsidSect="00440F3A">
      <w:type w:val="continuous"/>
      <w:pgSz w:w="11900" w:h="16840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CE3E17"/>
    <w:multiLevelType w:val="singleLevel"/>
    <w:tmpl w:val="B9CE3E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E50CADA"/>
    <w:multiLevelType w:val="singleLevel"/>
    <w:tmpl w:val="0E50CAD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">
    <w:nsid w:val="18E66148"/>
    <w:multiLevelType w:val="hybridMultilevel"/>
    <w:tmpl w:val="8688ACE4"/>
    <w:lvl w:ilvl="0" w:tplc="24F4E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0CA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B89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D63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EA5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862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14AA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EE9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B47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904331"/>
    <w:multiLevelType w:val="hybridMultilevel"/>
    <w:tmpl w:val="F4C25EBC"/>
    <w:lvl w:ilvl="0" w:tplc="B8BA3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282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AB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1C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F4C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8E9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D0C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BA8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4AC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2A2010"/>
    <w:multiLevelType w:val="hybridMultilevel"/>
    <w:tmpl w:val="4D6EF3AC"/>
    <w:lvl w:ilvl="0" w:tplc="D2B86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DC"/>
    <w:rsid w:val="00014705"/>
    <w:rsid w:val="00073C63"/>
    <w:rsid w:val="000960BD"/>
    <w:rsid w:val="00175737"/>
    <w:rsid w:val="00216114"/>
    <w:rsid w:val="002A0316"/>
    <w:rsid w:val="002A10DC"/>
    <w:rsid w:val="003071B5"/>
    <w:rsid w:val="00440F3A"/>
    <w:rsid w:val="00495ED9"/>
    <w:rsid w:val="005244C6"/>
    <w:rsid w:val="00550B35"/>
    <w:rsid w:val="00597C98"/>
    <w:rsid w:val="005B49E9"/>
    <w:rsid w:val="005F55A6"/>
    <w:rsid w:val="006868B3"/>
    <w:rsid w:val="00702B74"/>
    <w:rsid w:val="00717C8A"/>
    <w:rsid w:val="00746A75"/>
    <w:rsid w:val="007E3273"/>
    <w:rsid w:val="0080117D"/>
    <w:rsid w:val="008631AC"/>
    <w:rsid w:val="008C5059"/>
    <w:rsid w:val="009D6272"/>
    <w:rsid w:val="00C06327"/>
    <w:rsid w:val="00CC67A1"/>
    <w:rsid w:val="00CD295F"/>
    <w:rsid w:val="00CE52C3"/>
    <w:rsid w:val="00D27581"/>
    <w:rsid w:val="00D31354"/>
    <w:rsid w:val="00D71058"/>
    <w:rsid w:val="00D75659"/>
    <w:rsid w:val="00E27DD9"/>
    <w:rsid w:val="00F25883"/>
    <w:rsid w:val="00F45365"/>
    <w:rsid w:val="01EF330F"/>
    <w:rsid w:val="02587957"/>
    <w:rsid w:val="02F479A0"/>
    <w:rsid w:val="03CD54D1"/>
    <w:rsid w:val="046F7917"/>
    <w:rsid w:val="06433F94"/>
    <w:rsid w:val="07150982"/>
    <w:rsid w:val="07544B7B"/>
    <w:rsid w:val="0755584D"/>
    <w:rsid w:val="07691AED"/>
    <w:rsid w:val="08DD633D"/>
    <w:rsid w:val="09CA5E74"/>
    <w:rsid w:val="0B0A547D"/>
    <w:rsid w:val="0C7173BF"/>
    <w:rsid w:val="0D225A8B"/>
    <w:rsid w:val="0DBD1B97"/>
    <w:rsid w:val="0EA463BE"/>
    <w:rsid w:val="10877893"/>
    <w:rsid w:val="10B9155C"/>
    <w:rsid w:val="11204594"/>
    <w:rsid w:val="117265F5"/>
    <w:rsid w:val="11FD129D"/>
    <w:rsid w:val="123E0AF2"/>
    <w:rsid w:val="1296136E"/>
    <w:rsid w:val="12E3416E"/>
    <w:rsid w:val="12FC09F2"/>
    <w:rsid w:val="13266FAB"/>
    <w:rsid w:val="14795FA5"/>
    <w:rsid w:val="158D485F"/>
    <w:rsid w:val="15BF576C"/>
    <w:rsid w:val="16764E71"/>
    <w:rsid w:val="16CD350E"/>
    <w:rsid w:val="17CE728D"/>
    <w:rsid w:val="17E3031A"/>
    <w:rsid w:val="18A96E70"/>
    <w:rsid w:val="18C203C5"/>
    <w:rsid w:val="1B18148E"/>
    <w:rsid w:val="1D61753A"/>
    <w:rsid w:val="1D972449"/>
    <w:rsid w:val="1D99683F"/>
    <w:rsid w:val="1E3154A7"/>
    <w:rsid w:val="1F031845"/>
    <w:rsid w:val="1FBC56A0"/>
    <w:rsid w:val="207B0741"/>
    <w:rsid w:val="2087323B"/>
    <w:rsid w:val="20F11383"/>
    <w:rsid w:val="2199753B"/>
    <w:rsid w:val="22D4356B"/>
    <w:rsid w:val="233320E0"/>
    <w:rsid w:val="2462075C"/>
    <w:rsid w:val="246953B8"/>
    <w:rsid w:val="255143DD"/>
    <w:rsid w:val="26106E25"/>
    <w:rsid w:val="27EE2758"/>
    <w:rsid w:val="29B83FF8"/>
    <w:rsid w:val="2A9A11D2"/>
    <w:rsid w:val="2B1640A0"/>
    <w:rsid w:val="2C357539"/>
    <w:rsid w:val="2C935B20"/>
    <w:rsid w:val="2D155607"/>
    <w:rsid w:val="2F0517BD"/>
    <w:rsid w:val="2F742A82"/>
    <w:rsid w:val="301B4075"/>
    <w:rsid w:val="30D36B5D"/>
    <w:rsid w:val="35296A93"/>
    <w:rsid w:val="35F87F78"/>
    <w:rsid w:val="37A748E2"/>
    <w:rsid w:val="392D668C"/>
    <w:rsid w:val="393E4458"/>
    <w:rsid w:val="3A58021D"/>
    <w:rsid w:val="3A9F54D2"/>
    <w:rsid w:val="3BE01B9D"/>
    <w:rsid w:val="3D1A611F"/>
    <w:rsid w:val="3DFE3FA7"/>
    <w:rsid w:val="3EC5101C"/>
    <w:rsid w:val="3EEB6B8A"/>
    <w:rsid w:val="3EFF6CB4"/>
    <w:rsid w:val="3FD90DCB"/>
    <w:rsid w:val="417F3FCB"/>
    <w:rsid w:val="430E212A"/>
    <w:rsid w:val="43962625"/>
    <w:rsid w:val="45580F4C"/>
    <w:rsid w:val="45B05B33"/>
    <w:rsid w:val="475B16A1"/>
    <w:rsid w:val="47FB0DCD"/>
    <w:rsid w:val="48105EF2"/>
    <w:rsid w:val="48FA20ED"/>
    <w:rsid w:val="49310B4E"/>
    <w:rsid w:val="4E5B0BA8"/>
    <w:rsid w:val="4E9D2457"/>
    <w:rsid w:val="4EAC72C7"/>
    <w:rsid w:val="4F554C71"/>
    <w:rsid w:val="51D34B01"/>
    <w:rsid w:val="52C66AF6"/>
    <w:rsid w:val="544E6108"/>
    <w:rsid w:val="56697FD4"/>
    <w:rsid w:val="56D65711"/>
    <w:rsid w:val="59543B73"/>
    <w:rsid w:val="596D54AA"/>
    <w:rsid w:val="5A432F76"/>
    <w:rsid w:val="5B184C31"/>
    <w:rsid w:val="5BD12EE0"/>
    <w:rsid w:val="5C020565"/>
    <w:rsid w:val="5CA434AC"/>
    <w:rsid w:val="617A2F36"/>
    <w:rsid w:val="62B53769"/>
    <w:rsid w:val="63A15E20"/>
    <w:rsid w:val="63A65836"/>
    <w:rsid w:val="64B3647C"/>
    <w:rsid w:val="657439EF"/>
    <w:rsid w:val="660D1638"/>
    <w:rsid w:val="66BC6E80"/>
    <w:rsid w:val="67C60F5A"/>
    <w:rsid w:val="68350C6C"/>
    <w:rsid w:val="6B5C423A"/>
    <w:rsid w:val="6CB8790E"/>
    <w:rsid w:val="6CC3145A"/>
    <w:rsid w:val="6CEE6B60"/>
    <w:rsid w:val="6F5F4090"/>
    <w:rsid w:val="6FFF1AF3"/>
    <w:rsid w:val="70670350"/>
    <w:rsid w:val="7242340F"/>
    <w:rsid w:val="72E94E47"/>
    <w:rsid w:val="73C654EC"/>
    <w:rsid w:val="758E4354"/>
    <w:rsid w:val="75BD5972"/>
    <w:rsid w:val="7736166D"/>
    <w:rsid w:val="783C498C"/>
    <w:rsid w:val="78A348D6"/>
    <w:rsid w:val="78B81DE2"/>
    <w:rsid w:val="7910426C"/>
    <w:rsid w:val="7A1141C3"/>
    <w:rsid w:val="7A1B05CF"/>
    <w:rsid w:val="7B7D150D"/>
    <w:rsid w:val="7B896BE5"/>
    <w:rsid w:val="7BFF5CDF"/>
    <w:rsid w:val="7E01492E"/>
    <w:rsid w:val="7F2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3A"/>
    <w:pPr>
      <w:widowControl w:val="0"/>
      <w:jc w:val="both"/>
    </w:pPr>
    <w:rPr>
      <w:rFonts w:ascii="等线" w:eastAsia="等线" w:hAnsi="等线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0F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0F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173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bulan</cp:lastModifiedBy>
  <cp:revision>9</cp:revision>
  <dcterms:created xsi:type="dcterms:W3CDTF">2020-02-03T04:22:00Z</dcterms:created>
  <dcterms:modified xsi:type="dcterms:W3CDTF">2020-08-13T12:41:00Z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