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41" w:rsidRPr="001C6AE2" w:rsidRDefault="00193741" w:rsidP="008F3BD3">
      <w:pPr>
        <w:jc w:val="center"/>
        <w:rPr>
          <w:rFonts w:ascii="宋体"/>
          <w:b/>
          <w:color w:val="FF0000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</w:t>
      </w:r>
      <w:r w:rsidRPr="008F3BD3">
        <w:rPr>
          <w:rFonts w:ascii="宋体" w:hAnsi="宋体" w:hint="eastAsia"/>
          <w:b/>
          <w:sz w:val="32"/>
          <w:szCs w:val="32"/>
        </w:rPr>
        <w:t>学习主题：</w:t>
      </w:r>
      <w:r>
        <w:rPr>
          <w:rFonts w:ascii="宋体" w:hAnsi="宋体" w:hint="eastAsia"/>
          <w:b/>
          <w:sz w:val="32"/>
          <w:szCs w:val="32"/>
        </w:rPr>
        <w:t>歌唱二小放牛郎</w:t>
      </w:r>
    </w:p>
    <w:p w:rsidR="00193741" w:rsidRPr="008F3BD3" w:rsidRDefault="00193741" w:rsidP="008F3BD3">
      <w:pPr>
        <w:jc w:val="center"/>
        <w:rPr>
          <w:rFonts w:ascii="宋体"/>
          <w:b/>
          <w:sz w:val="32"/>
          <w:szCs w:val="32"/>
        </w:rPr>
      </w:pPr>
    </w:p>
    <w:p w:rsidR="00193741" w:rsidRPr="00B3093A" w:rsidRDefault="00193741" w:rsidP="008F3BD3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t>学习目标</w:t>
      </w:r>
    </w:p>
    <w:p w:rsidR="00193741" w:rsidRPr="00BB0BAB" w:rsidRDefault="00193741" w:rsidP="0064688E">
      <w:pPr>
        <w:ind w:firstLineChars="200" w:firstLine="31680"/>
        <w:rPr>
          <w:sz w:val="28"/>
          <w:szCs w:val="28"/>
        </w:rPr>
      </w:pPr>
      <w:r w:rsidRPr="008F3BD3">
        <w:rPr>
          <w:rFonts w:ascii="宋体" w:hAnsi="宋体" w:hint="eastAsia"/>
          <w:sz w:val="28"/>
          <w:szCs w:val="28"/>
        </w:rPr>
        <w:t>同学们，今天我们学习的主题是《</w:t>
      </w:r>
      <w:r>
        <w:rPr>
          <w:rFonts w:ascii="宋体" w:hAnsi="宋体" w:hint="eastAsia"/>
          <w:sz w:val="28"/>
          <w:szCs w:val="28"/>
        </w:rPr>
        <w:t>歌唱二小放牛郎</w:t>
      </w:r>
      <w:r w:rsidRPr="008F3BD3">
        <w:rPr>
          <w:rFonts w:ascii="宋体" w:hAnsi="宋体" w:hint="eastAsia"/>
          <w:sz w:val="28"/>
          <w:szCs w:val="28"/>
        </w:rPr>
        <w:t>》，这节课我们将在学习活</w:t>
      </w:r>
      <w:r w:rsidRPr="00BA146E">
        <w:rPr>
          <w:rFonts w:hint="eastAsia"/>
          <w:sz w:val="28"/>
          <w:szCs w:val="28"/>
        </w:rPr>
        <w:t>动中</w:t>
      </w:r>
      <w:r>
        <w:rPr>
          <w:rFonts w:hint="eastAsia"/>
          <w:sz w:val="28"/>
          <w:szCs w:val="28"/>
        </w:rPr>
        <w:t>了解叙事歌曲的特点，在聆听、体验的基础上了解抗日战争时期王二小的英雄事迹。感受歌曲的旋律特点。</w:t>
      </w:r>
    </w:p>
    <w:p w:rsidR="00193741" w:rsidRPr="008F3BD3" w:rsidRDefault="00193741" w:rsidP="008F3BD3">
      <w:pPr>
        <w:rPr>
          <w:rFonts w:ascii="宋体"/>
          <w:b/>
          <w:sz w:val="28"/>
          <w:szCs w:val="28"/>
        </w:rPr>
      </w:pPr>
    </w:p>
    <w:p w:rsidR="00193741" w:rsidRPr="00B3093A" w:rsidRDefault="00193741" w:rsidP="008F3BD3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t>学习活动</w:t>
      </w:r>
    </w:p>
    <w:p w:rsidR="00193741" w:rsidRDefault="00193741" w:rsidP="0064688E">
      <w:pPr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 w:rsidRPr="002818E1">
        <w:rPr>
          <w:rFonts w:ascii="宋体" w:hAnsi="宋体"/>
          <w:sz w:val="28"/>
          <w:szCs w:val="28"/>
        </w:rPr>
        <w:t>1</w:t>
      </w:r>
      <w:r w:rsidRPr="002818E1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让我们在这首叙事歌曲《歌唱二小放牛郎》中来感受叙事歌曲的特点。</w:t>
      </w:r>
    </w:p>
    <w:p w:rsidR="00193741" w:rsidRDefault="00193741" w:rsidP="0064688E">
      <w:pPr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 w:rsidRPr="002818E1">
        <w:rPr>
          <w:rFonts w:ascii="宋体" w:hAnsi="宋体"/>
          <w:sz w:val="28"/>
          <w:szCs w:val="28"/>
        </w:rPr>
        <w:t>2</w:t>
      </w:r>
      <w:r w:rsidRPr="002818E1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让我们在这首《歌唱二小放牛郎》的歌中去了解这个感人的故事吧。</w:t>
      </w:r>
    </w:p>
    <w:p w:rsidR="00193741" w:rsidRPr="001C46E5" w:rsidRDefault="00193741" w:rsidP="0064688E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3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1C46E5">
        <w:rPr>
          <w:rFonts w:ascii="宋体" w:hAnsi="宋体" w:hint="eastAsia"/>
          <w:sz w:val="28"/>
          <w:szCs w:val="28"/>
        </w:rPr>
        <w:t>刚才同学们在歌中了解了王二小的故事。现在老师完整演唱一下歌曲旋律，请你判断旋律的特点是平稳的还是起伏的呢？</w:t>
      </w:r>
    </w:p>
    <w:p w:rsidR="00193741" w:rsidRPr="001C46E5" w:rsidRDefault="00193741" w:rsidP="0064688E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4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1C46E5">
        <w:rPr>
          <w:rFonts w:ascii="宋体" w:hAnsi="宋体" w:hint="eastAsia"/>
          <w:sz w:val="28"/>
          <w:szCs w:val="28"/>
        </w:rPr>
        <w:t>请</w:t>
      </w:r>
      <w:r>
        <w:rPr>
          <w:rFonts w:ascii="宋体" w:hAnsi="宋体" w:hint="eastAsia"/>
          <w:sz w:val="28"/>
          <w:szCs w:val="28"/>
        </w:rPr>
        <w:t>同学们</w:t>
      </w:r>
      <w:r w:rsidRPr="001C46E5">
        <w:rPr>
          <w:rFonts w:ascii="宋体" w:hAnsi="宋体" w:hint="eastAsia"/>
          <w:sz w:val="28"/>
          <w:szCs w:val="28"/>
        </w:rPr>
        <w:t>填上歌词，和老师一起演唱歌曲第一段。</w:t>
      </w:r>
    </w:p>
    <w:p w:rsidR="00193741" w:rsidRPr="00242379" w:rsidRDefault="00193741" w:rsidP="0064688E">
      <w:pPr>
        <w:ind w:firstLineChars="200" w:firstLine="31680"/>
        <w:rPr>
          <w:rFonts w:ascii="宋体"/>
          <w:b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5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1C46E5">
        <w:rPr>
          <w:rFonts w:ascii="宋体" w:hAnsi="宋体" w:hint="eastAsia"/>
          <w:sz w:val="28"/>
          <w:szCs w:val="28"/>
        </w:rPr>
        <w:t>让我们一起用最动听的歌声来赞颂这位抗日小英雄吧</w:t>
      </w:r>
      <w:r>
        <w:rPr>
          <w:rFonts w:ascii="宋体" w:hAnsi="宋体" w:hint="eastAsia"/>
          <w:sz w:val="28"/>
          <w:szCs w:val="28"/>
        </w:rPr>
        <w:t>。</w:t>
      </w:r>
    </w:p>
    <w:p w:rsidR="00193741" w:rsidRPr="00B3093A" w:rsidRDefault="00193741" w:rsidP="008F3BD3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t>学习资源</w:t>
      </w:r>
    </w:p>
    <w:p w:rsidR="00193741" w:rsidRPr="004F3057" w:rsidRDefault="00193741" w:rsidP="004F3057">
      <w:pPr>
        <w:pStyle w:val="ListParagraph"/>
        <w:ind w:left="420" w:firstLineChars="0" w:firstLine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《歌唱二小放牛郎》歌片</w:t>
      </w:r>
    </w:p>
    <w:p w:rsidR="00193741" w:rsidRPr="004F3057" w:rsidRDefault="00193741" w:rsidP="004F3057">
      <w:pPr>
        <w:pStyle w:val="ListParagraph"/>
        <w:ind w:firstLineChars="0"/>
        <w:rPr>
          <w:rFonts w:ascii="宋体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17.75pt">
            <v:imagedata r:id="rId7" o:title=""/>
          </v:shape>
        </w:pict>
      </w:r>
    </w:p>
    <w:sectPr w:rsidR="00193741" w:rsidRPr="004F305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41" w:rsidRDefault="00193741" w:rsidP="00B3093A">
      <w:r>
        <w:separator/>
      </w:r>
    </w:p>
  </w:endnote>
  <w:endnote w:type="continuationSeparator" w:id="0">
    <w:p w:rsidR="00193741" w:rsidRDefault="00193741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41" w:rsidRDefault="00193741" w:rsidP="00B3093A">
      <w:r>
        <w:separator/>
      </w:r>
    </w:p>
  </w:footnote>
  <w:footnote w:type="continuationSeparator" w:id="0">
    <w:p w:rsidR="00193741" w:rsidRDefault="00193741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72782C87"/>
    <w:multiLevelType w:val="hybridMultilevel"/>
    <w:tmpl w:val="D12412BA"/>
    <w:lvl w:ilvl="0" w:tplc="B4C0D6F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BD3"/>
    <w:rsid w:val="00040D2A"/>
    <w:rsid w:val="00060F6E"/>
    <w:rsid w:val="000A1976"/>
    <w:rsid w:val="000D697C"/>
    <w:rsid w:val="001042F9"/>
    <w:rsid w:val="00157551"/>
    <w:rsid w:val="00157924"/>
    <w:rsid w:val="00164096"/>
    <w:rsid w:val="00193741"/>
    <w:rsid w:val="00195747"/>
    <w:rsid w:val="001B2B59"/>
    <w:rsid w:val="001C46E5"/>
    <w:rsid w:val="001C6AE2"/>
    <w:rsid w:val="001F13D4"/>
    <w:rsid w:val="00242379"/>
    <w:rsid w:val="002818E1"/>
    <w:rsid w:val="002919E7"/>
    <w:rsid w:val="0029481F"/>
    <w:rsid w:val="002D4E8E"/>
    <w:rsid w:val="002E1BEA"/>
    <w:rsid w:val="002F3714"/>
    <w:rsid w:val="002F651C"/>
    <w:rsid w:val="00310BEA"/>
    <w:rsid w:val="00324904"/>
    <w:rsid w:val="00375781"/>
    <w:rsid w:val="003831A0"/>
    <w:rsid w:val="00384769"/>
    <w:rsid w:val="00440978"/>
    <w:rsid w:val="004445FA"/>
    <w:rsid w:val="00447CA1"/>
    <w:rsid w:val="004A5606"/>
    <w:rsid w:val="004D6F5E"/>
    <w:rsid w:val="004F3057"/>
    <w:rsid w:val="00545489"/>
    <w:rsid w:val="00547262"/>
    <w:rsid w:val="005D0B16"/>
    <w:rsid w:val="00604988"/>
    <w:rsid w:val="00604DF1"/>
    <w:rsid w:val="006117A3"/>
    <w:rsid w:val="00614C0F"/>
    <w:rsid w:val="0064688E"/>
    <w:rsid w:val="006D3570"/>
    <w:rsid w:val="0071764C"/>
    <w:rsid w:val="0072164F"/>
    <w:rsid w:val="00747C69"/>
    <w:rsid w:val="007516A7"/>
    <w:rsid w:val="007523B3"/>
    <w:rsid w:val="007725B9"/>
    <w:rsid w:val="007B6382"/>
    <w:rsid w:val="007D1376"/>
    <w:rsid w:val="007D1D5F"/>
    <w:rsid w:val="007E0C99"/>
    <w:rsid w:val="007E46BD"/>
    <w:rsid w:val="007E4EB0"/>
    <w:rsid w:val="00801C49"/>
    <w:rsid w:val="008162C4"/>
    <w:rsid w:val="00843703"/>
    <w:rsid w:val="008442B2"/>
    <w:rsid w:val="00861C7B"/>
    <w:rsid w:val="00862CAB"/>
    <w:rsid w:val="00863D8C"/>
    <w:rsid w:val="00864EBD"/>
    <w:rsid w:val="008814D1"/>
    <w:rsid w:val="008A047B"/>
    <w:rsid w:val="008A51BD"/>
    <w:rsid w:val="008F3BD3"/>
    <w:rsid w:val="00943693"/>
    <w:rsid w:val="009958F0"/>
    <w:rsid w:val="00A25114"/>
    <w:rsid w:val="00A83D9E"/>
    <w:rsid w:val="00A87ADB"/>
    <w:rsid w:val="00A975B9"/>
    <w:rsid w:val="00B012E8"/>
    <w:rsid w:val="00B032DE"/>
    <w:rsid w:val="00B3093A"/>
    <w:rsid w:val="00B31BF6"/>
    <w:rsid w:val="00BA146E"/>
    <w:rsid w:val="00BA17D1"/>
    <w:rsid w:val="00BB0BAB"/>
    <w:rsid w:val="00BB6D4C"/>
    <w:rsid w:val="00BC0E53"/>
    <w:rsid w:val="00BC42E6"/>
    <w:rsid w:val="00BE1B2B"/>
    <w:rsid w:val="00C370A7"/>
    <w:rsid w:val="00C67F34"/>
    <w:rsid w:val="00C9095A"/>
    <w:rsid w:val="00C921FF"/>
    <w:rsid w:val="00CA4E16"/>
    <w:rsid w:val="00CB4E9B"/>
    <w:rsid w:val="00CE272E"/>
    <w:rsid w:val="00D4065C"/>
    <w:rsid w:val="00D440B8"/>
    <w:rsid w:val="00D52D53"/>
    <w:rsid w:val="00D65F69"/>
    <w:rsid w:val="00D750B2"/>
    <w:rsid w:val="00D84D8D"/>
    <w:rsid w:val="00E02CC3"/>
    <w:rsid w:val="00E36193"/>
    <w:rsid w:val="00E555C4"/>
    <w:rsid w:val="00E70C0F"/>
    <w:rsid w:val="00E85FB6"/>
    <w:rsid w:val="00EF65BC"/>
    <w:rsid w:val="00F05999"/>
    <w:rsid w:val="00F463E2"/>
    <w:rsid w:val="00F66699"/>
    <w:rsid w:val="00FC3643"/>
    <w:rsid w:val="00FC3DD3"/>
    <w:rsid w:val="00FE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3BD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09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093A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D4E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216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64F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440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440B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学习主题：歌唱二小放牛郎</dc:title>
  <dc:subject/>
  <dc:creator>Administrator</dc:creator>
  <cp:keywords/>
  <dc:description/>
  <cp:lastModifiedBy>AutoBVT</cp:lastModifiedBy>
  <cp:revision>2</cp:revision>
  <dcterms:created xsi:type="dcterms:W3CDTF">2020-07-18T16:00:00Z</dcterms:created>
  <dcterms:modified xsi:type="dcterms:W3CDTF">2020-07-18T16:00:00Z</dcterms:modified>
</cp:coreProperties>
</file>