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AD" w:rsidRDefault="003309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 w:rsidR="003309AD" w:rsidRDefault="003309AD">
      <w:pPr>
        <w:jc w:val="center"/>
        <w:rPr>
          <w:sz w:val="32"/>
          <w:szCs w:val="32"/>
        </w:rPr>
      </w:pPr>
    </w:p>
    <w:p w:rsidR="003309AD" w:rsidRDefault="003309AD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课题：《北京的胡同》</w:t>
      </w:r>
    </w:p>
    <w:p w:rsidR="003309AD" w:rsidRPr="00F11289" w:rsidRDefault="003309AD" w:rsidP="00F11289"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导语：同学们，大家好，今天我们来了解北京的胡同。</w:t>
      </w:r>
      <w:r w:rsidRPr="00F11289">
        <w:rPr>
          <w:rFonts w:hint="eastAsia"/>
          <w:sz w:val="32"/>
          <w:szCs w:val="32"/>
        </w:rPr>
        <w:t>胡同是北京小巷的统称，形成于元代。北京的胡同历经数百年的风雨，是老北京人生活历史的象征。你要问：“北京到底有多少胡同呢？”</w:t>
      </w:r>
      <w:r w:rsidRPr="00F11289">
        <w:rPr>
          <w:sz w:val="32"/>
          <w:szCs w:val="32"/>
        </w:rPr>
        <w:t xml:space="preserve"> </w:t>
      </w:r>
      <w:r w:rsidRPr="00F11289">
        <w:rPr>
          <w:rFonts w:hint="eastAsia"/>
          <w:sz w:val="32"/>
          <w:szCs w:val="32"/>
        </w:rPr>
        <w:t>老北京人会这样告诉你：“有名的胡同三百六，无名的胡同似牛毛”。</w:t>
      </w:r>
      <w:r w:rsidRPr="00F11289">
        <w:rPr>
          <w:sz w:val="32"/>
          <w:szCs w:val="32"/>
        </w:rPr>
        <w:t xml:space="preserve"> </w:t>
      </w:r>
    </w:p>
    <w:p w:rsidR="003309AD" w:rsidRDefault="003309AD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:rsidR="003309AD" w:rsidRPr="00C45278" w:rsidRDefault="003309AD" w:rsidP="003E3646">
      <w:pPr>
        <w:rPr>
          <w:sz w:val="32"/>
          <w:szCs w:val="32"/>
        </w:rPr>
      </w:pPr>
      <w:r w:rsidRPr="00C45278">
        <w:rPr>
          <w:sz w:val="32"/>
          <w:szCs w:val="32"/>
        </w:rPr>
        <w:t>1</w:t>
      </w:r>
      <w:r w:rsidRPr="00C45278">
        <w:rPr>
          <w:rFonts w:hint="eastAsia"/>
          <w:sz w:val="32"/>
          <w:szCs w:val="32"/>
        </w:rPr>
        <w:t>）了解胡同的四种命名形式</w:t>
      </w:r>
    </w:p>
    <w:p w:rsidR="003309AD" w:rsidRPr="00C45278" w:rsidRDefault="003309AD" w:rsidP="003E3646">
      <w:pPr>
        <w:rPr>
          <w:sz w:val="32"/>
          <w:szCs w:val="32"/>
        </w:rPr>
      </w:pPr>
      <w:r w:rsidRPr="00C45278">
        <w:rPr>
          <w:sz w:val="32"/>
          <w:szCs w:val="32"/>
        </w:rPr>
        <w:t>2</w:t>
      </w:r>
      <w:r w:rsidRPr="00C45278">
        <w:rPr>
          <w:rFonts w:hint="eastAsia"/>
          <w:sz w:val="32"/>
          <w:szCs w:val="32"/>
        </w:rPr>
        <w:t>）认识</w:t>
      </w:r>
      <w:r w:rsidRPr="00C45278">
        <w:rPr>
          <w:sz w:val="32"/>
          <w:szCs w:val="32"/>
        </w:rPr>
        <w:t>6</w:t>
      </w:r>
      <w:r w:rsidRPr="00C45278">
        <w:rPr>
          <w:rFonts w:hint="eastAsia"/>
          <w:sz w:val="32"/>
          <w:szCs w:val="32"/>
        </w:rPr>
        <w:t>条最具特色的胡同</w:t>
      </w:r>
    </w:p>
    <w:p w:rsidR="003309AD" w:rsidRPr="00C45278" w:rsidRDefault="003309AD" w:rsidP="003E3646">
      <w:pPr>
        <w:rPr>
          <w:sz w:val="32"/>
          <w:szCs w:val="32"/>
        </w:rPr>
      </w:pPr>
      <w:r w:rsidRPr="00C45278">
        <w:rPr>
          <w:rFonts w:hint="eastAsia"/>
          <w:sz w:val="32"/>
          <w:szCs w:val="32"/>
        </w:rPr>
        <w:t>（最宽、最窄、最长、最短、最多弯、最古老）</w:t>
      </w:r>
    </w:p>
    <w:p w:rsidR="003309AD" w:rsidRPr="00C45278" w:rsidRDefault="003309AD" w:rsidP="003E3646">
      <w:pPr>
        <w:rPr>
          <w:sz w:val="32"/>
          <w:szCs w:val="32"/>
        </w:rPr>
      </w:pPr>
      <w:r w:rsidRPr="00C45278">
        <w:rPr>
          <w:sz w:val="32"/>
          <w:szCs w:val="32"/>
        </w:rPr>
        <w:t>3</w:t>
      </w:r>
      <w:r w:rsidRPr="00C45278">
        <w:rPr>
          <w:rFonts w:hint="eastAsia"/>
          <w:sz w:val="32"/>
          <w:szCs w:val="32"/>
        </w:rPr>
        <w:t>）拓展学习</w:t>
      </w:r>
      <w:r>
        <w:rPr>
          <w:rFonts w:hint="eastAsia"/>
          <w:sz w:val="32"/>
          <w:szCs w:val="32"/>
        </w:rPr>
        <w:t>的三种形式</w:t>
      </w:r>
    </w:p>
    <w:p w:rsidR="003309AD" w:rsidRPr="00C45278" w:rsidRDefault="003309AD" w:rsidP="003E36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</w:t>
      </w:r>
      <w:r>
        <w:rPr>
          <w:sz w:val="32"/>
          <w:szCs w:val="32"/>
        </w:rPr>
        <w:t xml:space="preserve"> </w:t>
      </w:r>
      <w:r w:rsidRPr="00C45278">
        <w:rPr>
          <w:rFonts w:hint="eastAsia"/>
          <w:sz w:val="32"/>
          <w:szCs w:val="32"/>
        </w:rPr>
        <w:t>网上查找更多胡同资料</w:t>
      </w:r>
    </w:p>
    <w:p w:rsidR="003309AD" w:rsidRPr="00C45278" w:rsidRDefault="003309AD" w:rsidP="003E36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</w:t>
      </w:r>
      <w:r>
        <w:rPr>
          <w:sz w:val="32"/>
          <w:szCs w:val="32"/>
        </w:rPr>
        <w:t xml:space="preserve"> </w:t>
      </w:r>
      <w:r w:rsidRPr="00C45278">
        <w:rPr>
          <w:rFonts w:hint="eastAsia"/>
          <w:sz w:val="32"/>
          <w:szCs w:val="32"/>
        </w:rPr>
        <w:t>观看</w:t>
      </w:r>
      <w:r>
        <w:rPr>
          <w:rFonts w:hint="eastAsia"/>
          <w:sz w:val="32"/>
          <w:szCs w:val="32"/>
        </w:rPr>
        <w:t>纪录片</w:t>
      </w:r>
      <w:r w:rsidRPr="00C45278">
        <w:rPr>
          <w:rFonts w:hint="eastAsia"/>
          <w:sz w:val="32"/>
          <w:szCs w:val="32"/>
        </w:rPr>
        <w:t>北京的胡同视频</w:t>
      </w:r>
    </w:p>
    <w:p w:rsidR="003309AD" w:rsidRPr="00C45278" w:rsidRDefault="003309AD" w:rsidP="00F112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</w:t>
      </w:r>
      <w:r>
        <w:rPr>
          <w:sz w:val="32"/>
          <w:szCs w:val="32"/>
        </w:rPr>
        <w:t xml:space="preserve"> </w:t>
      </w:r>
      <w:r w:rsidRPr="00F11289">
        <w:rPr>
          <w:rFonts w:hint="eastAsia"/>
          <w:sz w:val="32"/>
          <w:szCs w:val="32"/>
        </w:rPr>
        <w:t>实地参观</w:t>
      </w:r>
      <w:r w:rsidRPr="00C45278">
        <w:rPr>
          <w:rFonts w:hint="eastAsia"/>
          <w:sz w:val="32"/>
          <w:szCs w:val="32"/>
        </w:rPr>
        <w:t>北京的胡同</w:t>
      </w:r>
    </w:p>
    <w:sectPr w:rsidR="003309AD" w:rsidRPr="00C45278" w:rsidSect="00FC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816DAC"/>
    <w:rsid w:val="003309AD"/>
    <w:rsid w:val="003E3646"/>
    <w:rsid w:val="004A5889"/>
    <w:rsid w:val="00677304"/>
    <w:rsid w:val="0074549F"/>
    <w:rsid w:val="007C4A02"/>
    <w:rsid w:val="00C45278"/>
    <w:rsid w:val="00D82299"/>
    <w:rsid w:val="00F11289"/>
    <w:rsid w:val="00FC47A9"/>
    <w:rsid w:val="7181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7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齐天大圣</dc:creator>
  <cp:keywords/>
  <dc:description/>
  <cp:lastModifiedBy>AutoBVT</cp:lastModifiedBy>
  <cp:revision>5</cp:revision>
  <dcterms:created xsi:type="dcterms:W3CDTF">2020-03-07T01:20:00Z</dcterms:created>
  <dcterms:modified xsi:type="dcterms:W3CDTF">2020-03-14T07:59:00Z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