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C9" w:rsidRPr="003D090C" w:rsidRDefault="00841DC9" w:rsidP="00BB7B7F">
      <w:pPr>
        <w:spacing w:line="440" w:lineRule="exact"/>
        <w:jc w:val="center"/>
        <w:rPr>
          <w:rFonts w:ascii="宋体"/>
          <w:b/>
          <w:sz w:val="28"/>
          <w:szCs w:val="28"/>
        </w:rPr>
      </w:pPr>
      <w:r w:rsidRPr="003D090C">
        <w:rPr>
          <w:rFonts w:ascii="宋体" w:hAnsi="宋体" w:hint="eastAsia"/>
          <w:b/>
          <w:sz w:val="28"/>
          <w:szCs w:val="28"/>
        </w:rPr>
        <w:t>小学数学学科指导课程六年级数学上册</w:t>
      </w:r>
    </w:p>
    <w:p w:rsidR="00841DC9" w:rsidRPr="003D090C" w:rsidRDefault="00841DC9" w:rsidP="00BB7B7F">
      <w:pPr>
        <w:spacing w:line="440" w:lineRule="exact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图形的认识（一</w:t>
      </w:r>
      <w:r w:rsidRPr="00E630A4">
        <w:rPr>
          <w:rFonts w:ascii="宋体" w:hAnsi="宋体" w:hint="eastAsia"/>
          <w:b/>
          <w:sz w:val="28"/>
          <w:szCs w:val="28"/>
        </w:rPr>
        <w:t>）</w:t>
      </w:r>
    </w:p>
    <w:p w:rsidR="00841DC9" w:rsidRPr="00AE37E4" w:rsidRDefault="00841DC9" w:rsidP="00BB7B7F">
      <w:pPr>
        <w:spacing w:line="440" w:lineRule="exact"/>
        <w:ind w:firstLineChars="1190" w:firstLine="3168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圆的认识和扇形的认识</w:t>
      </w:r>
    </w:p>
    <w:p w:rsidR="00841DC9" w:rsidRPr="00013A58" w:rsidRDefault="00841DC9" w:rsidP="00BB7B7F">
      <w:pPr>
        <w:spacing w:line="440" w:lineRule="exact"/>
        <w:rPr>
          <w:rFonts w:ascii="宋体"/>
          <w:b/>
          <w:bCs/>
          <w:sz w:val="24"/>
        </w:rPr>
      </w:pPr>
      <w:r w:rsidRPr="00013A58">
        <w:rPr>
          <w:rFonts w:ascii="宋体" w:hAnsi="宋体" w:hint="eastAsia"/>
          <w:b/>
          <w:bCs/>
          <w:sz w:val="24"/>
        </w:rPr>
        <w:t>学习指南</w:t>
      </w:r>
    </w:p>
    <w:p w:rsidR="00841DC9" w:rsidRPr="00013A58" w:rsidRDefault="00841DC9" w:rsidP="00BB7B7F">
      <w:pPr>
        <w:spacing w:line="440" w:lineRule="exact"/>
        <w:rPr>
          <w:rFonts w:ascii="宋体"/>
          <w:b/>
          <w:bCs/>
          <w:sz w:val="24"/>
        </w:rPr>
      </w:pPr>
      <w:r w:rsidRPr="00013A58">
        <w:rPr>
          <w:rFonts w:ascii="宋体" w:hAnsi="宋体" w:hint="eastAsia"/>
          <w:b/>
          <w:bCs/>
          <w:sz w:val="24"/>
        </w:rPr>
        <w:t>相关教材内容链接：</w:t>
      </w:r>
    </w:p>
    <w:p w:rsidR="00841DC9" w:rsidRPr="00013A58" w:rsidRDefault="00841DC9" w:rsidP="00BB7B7F">
      <w:pPr>
        <w:spacing w:line="440" w:lineRule="exact"/>
        <w:ind w:firstLine="686"/>
        <w:rPr>
          <w:rFonts w:ascii="宋体"/>
          <w:bCs/>
          <w:sz w:val="24"/>
        </w:rPr>
      </w:pPr>
      <w:r w:rsidRPr="00013A58">
        <w:rPr>
          <w:rFonts w:ascii="宋体" w:hAnsi="宋体" w:hint="eastAsia"/>
          <w:bCs/>
          <w:sz w:val="24"/>
        </w:rPr>
        <w:t>同学们，今天复习的是六年级数学上册教材第</w:t>
      </w:r>
      <w:r w:rsidRPr="00013A58">
        <w:rPr>
          <w:rFonts w:ascii="宋体" w:hAnsi="宋体"/>
          <w:bCs/>
          <w:sz w:val="24"/>
        </w:rPr>
        <w:t>57</w:t>
      </w:r>
      <w:r w:rsidRPr="00013A58">
        <w:rPr>
          <w:rFonts w:ascii="宋体" w:hAnsi="宋体" w:hint="eastAsia"/>
          <w:bCs/>
          <w:sz w:val="24"/>
        </w:rPr>
        <w:t>页至</w:t>
      </w:r>
      <w:r w:rsidRPr="00013A58">
        <w:rPr>
          <w:rFonts w:ascii="宋体" w:hAnsi="宋体"/>
          <w:bCs/>
          <w:sz w:val="24"/>
        </w:rPr>
        <w:t>58</w:t>
      </w:r>
      <w:r w:rsidRPr="00013A58">
        <w:rPr>
          <w:rFonts w:ascii="宋体" w:hAnsi="宋体" w:hint="eastAsia"/>
          <w:bCs/>
          <w:sz w:val="24"/>
        </w:rPr>
        <w:t>页有关圆的认识和第</w:t>
      </w:r>
      <w:r w:rsidRPr="00013A58">
        <w:rPr>
          <w:rFonts w:ascii="宋体" w:hAnsi="宋体"/>
          <w:bCs/>
          <w:sz w:val="24"/>
        </w:rPr>
        <w:t>75</w:t>
      </w:r>
      <w:r w:rsidRPr="00013A58">
        <w:rPr>
          <w:rFonts w:ascii="宋体" w:hAnsi="宋体" w:hint="eastAsia"/>
          <w:bCs/>
          <w:sz w:val="24"/>
        </w:rPr>
        <w:t>页有关扇形的认识，请同学们打开书把这一部分所涉及的例题逐道看一看，从中你都知道了些什么，把你知道的可以写下来，也可以和爸爸、妈妈说一说。</w:t>
      </w:r>
    </w:p>
    <w:p w:rsidR="00841DC9" w:rsidRPr="00013A58" w:rsidRDefault="00841DC9" w:rsidP="00BB7B7F">
      <w:pPr>
        <w:spacing w:line="440" w:lineRule="exact"/>
        <w:rPr>
          <w:rFonts w:ascii="宋体"/>
          <w:b/>
          <w:bCs/>
          <w:sz w:val="24"/>
        </w:rPr>
      </w:pPr>
    </w:p>
    <w:p w:rsidR="00841DC9" w:rsidRPr="00013A58" w:rsidRDefault="00841DC9" w:rsidP="00BB7B7F">
      <w:pPr>
        <w:spacing w:line="440" w:lineRule="exact"/>
        <w:rPr>
          <w:rFonts w:ascii="宋体"/>
          <w:b/>
          <w:bCs/>
          <w:sz w:val="24"/>
        </w:rPr>
      </w:pPr>
      <w:r w:rsidRPr="00013A58">
        <w:rPr>
          <w:rFonts w:ascii="宋体" w:hAnsi="宋体" w:hint="eastAsia"/>
          <w:b/>
          <w:bCs/>
          <w:sz w:val="24"/>
        </w:rPr>
        <w:t>相关视频内容链接：</w:t>
      </w:r>
    </w:p>
    <w:p w:rsidR="00841DC9" w:rsidRPr="00013A58" w:rsidRDefault="00841DC9" w:rsidP="00BB7B7F">
      <w:pPr>
        <w:spacing w:line="440" w:lineRule="exact"/>
        <w:ind w:firstLineChars="250" w:firstLine="31680"/>
        <w:rPr>
          <w:rFonts w:ascii="宋体"/>
          <w:bCs/>
          <w:sz w:val="24"/>
        </w:rPr>
      </w:pPr>
      <w:r w:rsidRPr="00013A58">
        <w:rPr>
          <w:rFonts w:ascii="宋体" w:hAnsi="宋体" w:hint="eastAsia"/>
          <w:bCs/>
          <w:sz w:val="24"/>
        </w:rPr>
        <w:t>如果你想生动的了解这些内容，就打开电视，找到教育</w:t>
      </w:r>
      <w:r w:rsidRPr="00013A58">
        <w:rPr>
          <w:rFonts w:ascii="宋体"/>
          <w:bCs/>
          <w:sz w:val="24"/>
        </w:rPr>
        <w:t>--</w:t>
      </w:r>
      <w:r>
        <w:rPr>
          <w:rFonts w:ascii="宋体" w:hAnsi="宋体" w:hint="eastAsia"/>
          <w:bCs/>
          <w:sz w:val="24"/>
        </w:rPr>
        <w:t>北京数字</w:t>
      </w:r>
      <w:r w:rsidRPr="00013A58">
        <w:rPr>
          <w:rFonts w:ascii="宋体" w:hAnsi="宋体" w:hint="eastAsia"/>
          <w:bCs/>
          <w:sz w:val="24"/>
        </w:rPr>
        <w:t>学校，进去点击小学数学课程，里面有好多的学习内容，今天给大家推荐的是六年级上《</w:t>
      </w:r>
      <w:r w:rsidRPr="00013A58">
        <w:rPr>
          <w:rFonts w:ascii="宋体" w:hAnsi="宋体"/>
          <w:bCs/>
          <w:sz w:val="24"/>
        </w:rPr>
        <w:t>48.</w:t>
      </w:r>
      <w:r w:rsidRPr="00013A58">
        <w:rPr>
          <w:rFonts w:ascii="宋体" w:hAnsi="宋体" w:hint="eastAsia"/>
          <w:bCs/>
          <w:sz w:val="24"/>
        </w:rPr>
        <w:t>圆的认识》、《</w:t>
      </w:r>
      <w:r w:rsidRPr="00013A58">
        <w:rPr>
          <w:rFonts w:ascii="宋体" w:hAnsi="宋体"/>
          <w:bCs/>
          <w:sz w:val="24"/>
        </w:rPr>
        <w:t>54.</w:t>
      </w:r>
      <w:r w:rsidRPr="00013A58">
        <w:rPr>
          <w:rFonts w:ascii="宋体" w:hAnsi="宋体" w:hint="eastAsia"/>
          <w:bCs/>
          <w:sz w:val="24"/>
        </w:rPr>
        <w:t>扇形的认识》两个微课，肯定会对你把握这部分知识有所帮助。</w:t>
      </w:r>
    </w:p>
    <w:p w:rsidR="00841DC9" w:rsidRPr="00013A58" w:rsidRDefault="00841DC9" w:rsidP="00BB7B7F">
      <w:pPr>
        <w:spacing w:line="440" w:lineRule="exact"/>
        <w:rPr>
          <w:rFonts w:ascii="宋体"/>
          <w:b/>
          <w:bCs/>
          <w:sz w:val="24"/>
        </w:rPr>
      </w:pPr>
    </w:p>
    <w:p w:rsidR="00841DC9" w:rsidRPr="00013A58" w:rsidRDefault="00841DC9" w:rsidP="00BB7B7F">
      <w:pPr>
        <w:spacing w:line="440" w:lineRule="exact"/>
        <w:rPr>
          <w:rFonts w:ascii="宋体"/>
          <w:b/>
          <w:bCs/>
          <w:sz w:val="24"/>
        </w:rPr>
      </w:pPr>
      <w:bookmarkStart w:id="0" w:name="_GoBack"/>
      <w:bookmarkEnd w:id="0"/>
      <w:r w:rsidRPr="00013A58">
        <w:rPr>
          <w:rFonts w:ascii="宋体" w:hAnsi="宋体" w:hint="eastAsia"/>
          <w:b/>
          <w:bCs/>
          <w:sz w:val="24"/>
        </w:rPr>
        <w:t>知识要点：</w:t>
      </w:r>
    </w:p>
    <w:p w:rsidR="00841DC9" w:rsidRPr="00013A58" w:rsidRDefault="00841DC9" w:rsidP="00BB7B7F">
      <w:pPr>
        <w:spacing w:line="440" w:lineRule="exact"/>
        <w:ind w:firstLineChars="200" w:firstLine="31680"/>
        <w:rPr>
          <w:rFonts w:ascii="宋体"/>
          <w:bCs/>
          <w:sz w:val="24"/>
        </w:rPr>
      </w:pPr>
      <w:r w:rsidRPr="00013A58">
        <w:rPr>
          <w:rFonts w:ascii="宋体" w:hAnsi="宋体" w:hint="eastAsia"/>
          <w:bCs/>
          <w:sz w:val="24"/>
        </w:rPr>
        <w:t>今天我们主要复习的是：圆的特征</w:t>
      </w:r>
      <w:r w:rsidRPr="00013A58">
        <w:rPr>
          <w:rFonts w:ascii="宋体"/>
          <w:bCs/>
          <w:sz w:val="24"/>
        </w:rPr>
        <w:t>--</w:t>
      </w:r>
      <w:r w:rsidRPr="00013A58">
        <w:rPr>
          <w:rFonts w:ascii="宋体" w:hAnsi="宋体" w:hint="eastAsia"/>
          <w:bCs/>
          <w:sz w:val="24"/>
        </w:rPr>
        <w:t>圆心、半径、直径；直径与半径的关系；圆心及半径的作用；生活中圆形的应用；扇形的特征</w:t>
      </w:r>
      <w:r w:rsidRPr="00013A58">
        <w:rPr>
          <w:rFonts w:ascii="宋体"/>
          <w:bCs/>
          <w:sz w:val="24"/>
        </w:rPr>
        <w:t>--</w:t>
      </w:r>
      <w:r w:rsidRPr="00013A58">
        <w:rPr>
          <w:rFonts w:ascii="宋体" w:hAnsi="宋体" w:hint="eastAsia"/>
          <w:bCs/>
          <w:sz w:val="24"/>
        </w:rPr>
        <w:t>弧、圆心角。</w:t>
      </w:r>
    </w:p>
    <w:p w:rsidR="00841DC9" w:rsidRPr="00E630A4" w:rsidRDefault="00841DC9" w:rsidP="00BB7B7F">
      <w:pPr>
        <w:spacing w:line="440" w:lineRule="exact"/>
        <w:ind w:firstLineChars="2850" w:firstLine="31680"/>
        <w:rPr>
          <w:rFonts w:ascii="宋体"/>
          <w:sz w:val="28"/>
          <w:szCs w:val="28"/>
        </w:rPr>
      </w:pPr>
    </w:p>
    <w:sectPr w:rsidR="00841DC9" w:rsidRPr="00E630A4" w:rsidSect="00282E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DC9" w:rsidRDefault="00841DC9" w:rsidP="00D74DD0">
      <w:r>
        <w:separator/>
      </w:r>
    </w:p>
  </w:endnote>
  <w:endnote w:type="continuationSeparator" w:id="1">
    <w:p w:rsidR="00841DC9" w:rsidRDefault="00841DC9" w:rsidP="00D74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DC9" w:rsidRDefault="00841DC9" w:rsidP="00D74DD0">
      <w:r>
        <w:separator/>
      </w:r>
    </w:p>
  </w:footnote>
  <w:footnote w:type="continuationSeparator" w:id="1">
    <w:p w:rsidR="00841DC9" w:rsidRDefault="00841DC9" w:rsidP="00D74D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576AB1"/>
    <w:multiLevelType w:val="singleLevel"/>
    <w:tmpl w:val="BC576AB1"/>
    <w:lvl w:ilvl="0">
      <w:start w:val="1"/>
      <w:numFmt w:val="upperLetter"/>
      <w:suff w:val="space"/>
      <w:lvlText w:val="%1."/>
      <w:lvlJc w:val="left"/>
      <w:rPr>
        <w:rFonts w:cs="Times New Roman"/>
      </w:rPr>
    </w:lvl>
  </w:abstractNum>
  <w:abstractNum w:abstractNumId="1">
    <w:nsid w:val="23385115"/>
    <w:multiLevelType w:val="multilevel"/>
    <w:tmpl w:val="233851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CDF0168"/>
    <w:multiLevelType w:val="hybridMultilevel"/>
    <w:tmpl w:val="8CA6675E"/>
    <w:lvl w:ilvl="0" w:tplc="4B0A2D70">
      <w:start w:val="1"/>
      <w:numFmt w:val="upperLetter"/>
      <w:lvlText w:val="%1."/>
      <w:lvlJc w:val="left"/>
      <w:pPr>
        <w:ind w:left="11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20"/>
      </w:pPr>
      <w:rPr>
        <w:rFonts w:cs="Times New Roman"/>
      </w:rPr>
    </w:lvl>
  </w:abstractNum>
  <w:abstractNum w:abstractNumId="3">
    <w:nsid w:val="465CCE54"/>
    <w:multiLevelType w:val="singleLevel"/>
    <w:tmpl w:val="465CCE54"/>
    <w:lvl w:ilvl="0">
      <w:start w:val="4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4">
    <w:nsid w:val="525A19EF"/>
    <w:multiLevelType w:val="multilevel"/>
    <w:tmpl w:val="525A19EF"/>
    <w:lvl w:ilvl="0">
      <w:start w:val="1"/>
      <w:numFmt w:val="upperLetter"/>
      <w:lvlText w:val="%1．"/>
      <w:lvlJc w:val="left"/>
      <w:pPr>
        <w:ind w:left="2952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07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49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1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433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5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7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559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12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D0C"/>
    <w:rsid w:val="00001DBD"/>
    <w:rsid w:val="00013A58"/>
    <w:rsid w:val="000161E3"/>
    <w:rsid w:val="00033F2A"/>
    <w:rsid w:val="0008317F"/>
    <w:rsid w:val="00087439"/>
    <w:rsid w:val="000956FC"/>
    <w:rsid w:val="000B480F"/>
    <w:rsid w:val="000B4C57"/>
    <w:rsid w:val="00100C24"/>
    <w:rsid w:val="00113FDA"/>
    <w:rsid w:val="00145523"/>
    <w:rsid w:val="001523DC"/>
    <w:rsid w:val="001A6EC3"/>
    <w:rsid w:val="001C4B05"/>
    <w:rsid w:val="001D69CD"/>
    <w:rsid w:val="001D6EC5"/>
    <w:rsid w:val="001E6DFF"/>
    <w:rsid w:val="001F7421"/>
    <w:rsid w:val="00217EFD"/>
    <w:rsid w:val="00220F75"/>
    <w:rsid w:val="00245749"/>
    <w:rsid w:val="00267632"/>
    <w:rsid w:val="00282E15"/>
    <w:rsid w:val="002B2B37"/>
    <w:rsid w:val="002C2A25"/>
    <w:rsid w:val="002C54DB"/>
    <w:rsid w:val="002F0465"/>
    <w:rsid w:val="002F1C1D"/>
    <w:rsid w:val="003035ED"/>
    <w:rsid w:val="00316951"/>
    <w:rsid w:val="00330B01"/>
    <w:rsid w:val="00341E22"/>
    <w:rsid w:val="00341E8A"/>
    <w:rsid w:val="003548DA"/>
    <w:rsid w:val="00381129"/>
    <w:rsid w:val="003816E3"/>
    <w:rsid w:val="003A18B7"/>
    <w:rsid w:val="003A2DA5"/>
    <w:rsid w:val="003D090C"/>
    <w:rsid w:val="003F36F0"/>
    <w:rsid w:val="003F7D5D"/>
    <w:rsid w:val="00402C0B"/>
    <w:rsid w:val="00420DAA"/>
    <w:rsid w:val="00443210"/>
    <w:rsid w:val="00461004"/>
    <w:rsid w:val="004C256F"/>
    <w:rsid w:val="004F1A51"/>
    <w:rsid w:val="005206D2"/>
    <w:rsid w:val="0053509A"/>
    <w:rsid w:val="005419E9"/>
    <w:rsid w:val="00550320"/>
    <w:rsid w:val="005566B9"/>
    <w:rsid w:val="005710C5"/>
    <w:rsid w:val="00577068"/>
    <w:rsid w:val="005B1026"/>
    <w:rsid w:val="005D4D7F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3743E"/>
    <w:rsid w:val="00750142"/>
    <w:rsid w:val="007750A3"/>
    <w:rsid w:val="00780959"/>
    <w:rsid w:val="007836A8"/>
    <w:rsid w:val="00794EC4"/>
    <w:rsid w:val="007B708C"/>
    <w:rsid w:val="007D19BE"/>
    <w:rsid w:val="007F75D4"/>
    <w:rsid w:val="00822DF3"/>
    <w:rsid w:val="008314F4"/>
    <w:rsid w:val="00840CBF"/>
    <w:rsid w:val="00841DC9"/>
    <w:rsid w:val="0087196A"/>
    <w:rsid w:val="00885AA8"/>
    <w:rsid w:val="00886A01"/>
    <w:rsid w:val="00895284"/>
    <w:rsid w:val="008F1919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F41C1"/>
    <w:rsid w:val="00A02555"/>
    <w:rsid w:val="00A50080"/>
    <w:rsid w:val="00A52555"/>
    <w:rsid w:val="00AD2ACB"/>
    <w:rsid w:val="00AE37E4"/>
    <w:rsid w:val="00AF1B08"/>
    <w:rsid w:val="00AF1D8D"/>
    <w:rsid w:val="00B1520A"/>
    <w:rsid w:val="00B21EC3"/>
    <w:rsid w:val="00B227FD"/>
    <w:rsid w:val="00B52B8D"/>
    <w:rsid w:val="00B53B23"/>
    <w:rsid w:val="00B56FC6"/>
    <w:rsid w:val="00B6122A"/>
    <w:rsid w:val="00BA3FC7"/>
    <w:rsid w:val="00BB4077"/>
    <w:rsid w:val="00BB7B7F"/>
    <w:rsid w:val="00BF2D1C"/>
    <w:rsid w:val="00BF71E5"/>
    <w:rsid w:val="00C01EBA"/>
    <w:rsid w:val="00C131CE"/>
    <w:rsid w:val="00C4451E"/>
    <w:rsid w:val="00C57039"/>
    <w:rsid w:val="00C6712F"/>
    <w:rsid w:val="00C76172"/>
    <w:rsid w:val="00C8025D"/>
    <w:rsid w:val="00C8391C"/>
    <w:rsid w:val="00C91B32"/>
    <w:rsid w:val="00CA36B9"/>
    <w:rsid w:val="00CA68E6"/>
    <w:rsid w:val="00CB2103"/>
    <w:rsid w:val="00CC0854"/>
    <w:rsid w:val="00CE5FD6"/>
    <w:rsid w:val="00D2387B"/>
    <w:rsid w:val="00D6267D"/>
    <w:rsid w:val="00D74DD0"/>
    <w:rsid w:val="00D94040"/>
    <w:rsid w:val="00D96A26"/>
    <w:rsid w:val="00DB2F2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73A4D"/>
    <w:rsid w:val="00E86772"/>
    <w:rsid w:val="00E91EE6"/>
    <w:rsid w:val="00EA6A16"/>
    <w:rsid w:val="00F06128"/>
    <w:rsid w:val="00F07BFE"/>
    <w:rsid w:val="00F520FF"/>
    <w:rsid w:val="00F939C8"/>
    <w:rsid w:val="00F939FE"/>
    <w:rsid w:val="00FA2712"/>
    <w:rsid w:val="00FC5D7B"/>
    <w:rsid w:val="00FC62C2"/>
    <w:rsid w:val="00FD1BD0"/>
    <w:rsid w:val="00FD3377"/>
    <w:rsid w:val="00FE442A"/>
    <w:rsid w:val="6ABC1C37"/>
    <w:rsid w:val="736922A6"/>
    <w:rsid w:val="76E6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E1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82E1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82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8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282E15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paragraph" w:styleId="ListParagraph">
    <w:name w:val="List Paragraph"/>
    <w:basedOn w:val="Normal"/>
    <w:uiPriority w:val="99"/>
    <w:qFormat/>
    <w:rsid w:val="00282E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</Pages>
  <Words>53</Words>
  <Characters>303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38</cp:revision>
  <dcterms:created xsi:type="dcterms:W3CDTF">2020-01-31T01:01:00Z</dcterms:created>
  <dcterms:modified xsi:type="dcterms:W3CDTF">2020-02-05T03:15:00Z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