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DF" w:rsidRDefault="000B34DF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朝阳区高一语文第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14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课时学习指南</w:t>
      </w:r>
    </w:p>
    <w:p w:rsidR="000B34DF" w:rsidRDefault="000B34DF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《读书：目的和前提》《上图书馆》</w:t>
      </w:r>
    </w:p>
    <w:p w:rsidR="000B34DF" w:rsidRDefault="000B34DF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</w:p>
    <w:p w:rsidR="000B34DF" w:rsidRPr="001C5FC8" w:rsidRDefault="000B34DF" w:rsidP="001C5FC8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学习目标：</w:t>
      </w:r>
    </w:p>
    <w:p w:rsidR="000B34DF" w:rsidRPr="00EA793F" w:rsidRDefault="000B34DF" w:rsidP="00EA793F">
      <w:pPr>
        <w:spacing w:line="360" w:lineRule="auto"/>
        <w:rPr>
          <w:rFonts w:ascii="宋体"/>
          <w:sz w:val="28"/>
        </w:rPr>
      </w:pPr>
      <w:r w:rsidRPr="00EA793F">
        <w:rPr>
          <w:rFonts w:ascii="宋体" w:hAnsi="宋体"/>
          <w:sz w:val="28"/>
        </w:rPr>
        <w:t>1</w:t>
      </w:r>
      <w:r w:rsidRPr="00EA793F">
        <w:rPr>
          <w:rFonts w:ascii="宋体" w:hAnsi="宋体" w:hint="eastAsia"/>
          <w:sz w:val="28"/>
        </w:rPr>
        <w:t>．精读课文，划出哲理性的句子，品味并摘抄。</w:t>
      </w:r>
    </w:p>
    <w:p w:rsidR="000B34DF" w:rsidRPr="00EA793F" w:rsidRDefault="000B34DF" w:rsidP="00EA793F">
      <w:pPr>
        <w:pStyle w:val="ListParagraph"/>
        <w:ind w:firstLineChars="0" w:firstLine="0"/>
        <w:rPr>
          <w:rFonts w:ascii="宋体"/>
          <w:sz w:val="28"/>
        </w:rPr>
      </w:pPr>
      <w:r>
        <w:rPr>
          <w:rFonts w:ascii="宋体" w:hAnsi="宋体"/>
          <w:sz w:val="28"/>
        </w:rPr>
        <w:t>2</w:t>
      </w:r>
      <w:r>
        <w:rPr>
          <w:rFonts w:ascii="宋体" w:hAnsi="宋体" w:hint="eastAsia"/>
          <w:sz w:val="28"/>
        </w:rPr>
        <w:t>．</w:t>
      </w:r>
      <w:r w:rsidRPr="00EA793F">
        <w:rPr>
          <w:rFonts w:ascii="宋体" w:hAnsi="宋体" w:hint="eastAsia"/>
          <w:sz w:val="28"/>
        </w:rPr>
        <w:t>梳理两位作者的阅读经历和感受，思考并记录从中我们得到的关于读书的方法和意义</w:t>
      </w:r>
      <w:r>
        <w:rPr>
          <w:rFonts w:ascii="宋体" w:hAnsi="宋体" w:hint="eastAsia"/>
          <w:sz w:val="28"/>
        </w:rPr>
        <w:t>。</w:t>
      </w:r>
      <w:bookmarkStart w:id="0" w:name="_GoBack"/>
      <w:bookmarkEnd w:id="0"/>
    </w:p>
    <w:p w:rsidR="000B34DF" w:rsidRDefault="000B34DF" w:rsidP="001C5FC8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1C5FC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法指导</w:t>
      </w:r>
      <w:r w:rsidRPr="001C5FC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：</w:t>
      </w:r>
    </w:p>
    <w:p w:rsidR="000B34DF" w:rsidRPr="00083342" w:rsidRDefault="000B34DF" w:rsidP="00083342">
      <w:pPr>
        <w:spacing w:line="360" w:lineRule="auto"/>
        <w:rPr>
          <w:rFonts w:ascii="宋体"/>
          <w:sz w:val="28"/>
        </w:rPr>
      </w:pPr>
      <w:r>
        <w:rPr>
          <w:rFonts w:ascii="宋体" w:hAnsi="宋体"/>
          <w:sz w:val="28"/>
        </w:rPr>
        <w:t>1</w:t>
      </w:r>
      <w:r>
        <w:rPr>
          <w:rFonts w:ascii="宋体" w:hAnsi="宋体" w:hint="eastAsia"/>
          <w:sz w:val="28"/>
        </w:rPr>
        <w:t>、</w:t>
      </w:r>
      <w:r w:rsidRPr="00083342">
        <w:rPr>
          <w:rFonts w:ascii="宋体" w:hAnsi="宋体" w:hint="eastAsia"/>
          <w:sz w:val="28"/>
        </w:rPr>
        <w:t>读课文，划出关键的词句。</w:t>
      </w:r>
    </w:p>
    <w:p w:rsidR="000B34DF" w:rsidRPr="00083342" w:rsidRDefault="000B34DF" w:rsidP="00083342">
      <w:pPr>
        <w:jc w:val="left"/>
        <w:rPr>
          <w:rFonts w:ascii="宋体"/>
          <w:sz w:val="28"/>
        </w:rPr>
      </w:pPr>
      <w:r w:rsidRPr="00083342">
        <w:rPr>
          <w:rFonts w:ascii="宋体" w:hAnsi="宋体"/>
          <w:sz w:val="28"/>
        </w:rPr>
        <w:t>2</w:t>
      </w:r>
      <w:r w:rsidRPr="00083342">
        <w:rPr>
          <w:rFonts w:ascii="宋体" w:hAnsi="宋体" w:hint="eastAsia"/>
          <w:sz w:val="28"/>
        </w:rPr>
        <w:t>、结合自己的生活经验，思考文章传达给读者的深刻含义，记录感悟。</w:t>
      </w:r>
    </w:p>
    <w:p w:rsidR="000B34DF" w:rsidRPr="001C5FC8" w:rsidRDefault="000B34DF" w:rsidP="001C5FC8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学习任务单</w:t>
      </w:r>
      <w:r w:rsidRPr="001C5FC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：</w:t>
      </w:r>
    </w:p>
    <w:p w:rsidR="000B34DF" w:rsidRPr="00665AF4" w:rsidRDefault="000B34DF" w:rsidP="00083342">
      <w:pPr>
        <w:rPr>
          <w:sz w:val="24"/>
        </w:rPr>
      </w:pPr>
      <w:r>
        <w:rPr>
          <w:rFonts w:hint="eastAsia"/>
          <w:b/>
          <w:sz w:val="28"/>
          <w:szCs w:val="28"/>
        </w:rPr>
        <w:t>任务一：</w:t>
      </w:r>
      <w:r w:rsidRPr="00083342">
        <w:rPr>
          <w:rFonts w:hint="eastAsia"/>
          <w:b/>
          <w:sz w:val="28"/>
          <w:szCs w:val="28"/>
        </w:rPr>
        <w:t>精读《读书：目的和前提》和《上图书馆》。</w:t>
      </w:r>
    </w:p>
    <w:p w:rsidR="000B34DF" w:rsidRPr="00083342" w:rsidRDefault="000B34DF" w:rsidP="0089748D">
      <w:pPr>
        <w:ind w:firstLineChars="147" w:firstLine="31680"/>
        <w:rPr>
          <w:rFonts w:ascii="宋体"/>
          <w:sz w:val="28"/>
        </w:rPr>
      </w:pPr>
      <w:r w:rsidRPr="00083342">
        <w:rPr>
          <w:rFonts w:ascii="宋体" w:hAnsi="宋体" w:hint="eastAsia"/>
          <w:sz w:val="28"/>
        </w:rPr>
        <w:t>认真读课文，概括段落大意。</w:t>
      </w:r>
    </w:p>
    <w:p w:rsidR="000B34DF" w:rsidRPr="00083342" w:rsidRDefault="000B34DF" w:rsidP="00083342">
      <w:pPr>
        <w:rPr>
          <w:rFonts w:ascii="宋体" w:hAnsi="宋体"/>
          <w:sz w:val="28"/>
          <w:u w:val="single"/>
        </w:rPr>
      </w:pPr>
      <w:r w:rsidRPr="00083342">
        <w:rPr>
          <w:rFonts w:ascii="宋体" w:hAnsi="宋体"/>
          <w:sz w:val="28"/>
        </w:rPr>
        <w:t>1</w:t>
      </w:r>
      <w:r w:rsidRPr="00083342">
        <w:rPr>
          <w:rFonts w:ascii="宋体" w:hAnsi="宋体" w:hint="eastAsia"/>
          <w:sz w:val="28"/>
        </w:rPr>
        <w:t>、明确“真正修养”的内涵是：</w:t>
      </w:r>
      <w:r w:rsidRPr="00083342">
        <w:rPr>
          <w:rFonts w:ascii="宋体" w:hAnsi="宋体"/>
          <w:sz w:val="28"/>
        </w:rPr>
        <w:t xml:space="preserve"> </w:t>
      </w:r>
      <w:r w:rsidRPr="00083342">
        <w:rPr>
          <w:rFonts w:ascii="宋体" w:hAnsi="宋体"/>
          <w:sz w:val="28"/>
          <w:u w:val="single"/>
        </w:rPr>
        <w:t xml:space="preserve">                                          </w:t>
      </w:r>
    </w:p>
    <w:p w:rsidR="000B34DF" w:rsidRPr="00083342" w:rsidRDefault="000B34DF" w:rsidP="00083342">
      <w:pPr>
        <w:rPr>
          <w:rFonts w:ascii="宋体" w:hAnsi="宋体"/>
          <w:sz w:val="28"/>
          <w:u w:val="single"/>
        </w:rPr>
      </w:pPr>
      <w:r w:rsidRPr="00083342">
        <w:rPr>
          <w:rFonts w:ascii="宋体" w:hAnsi="宋体"/>
          <w:sz w:val="28"/>
          <w:u w:val="single"/>
        </w:rPr>
        <w:t xml:space="preserve">                                                                     </w:t>
      </w:r>
    </w:p>
    <w:p w:rsidR="000B34DF" w:rsidRPr="00083342" w:rsidRDefault="000B34DF" w:rsidP="00083342">
      <w:pPr>
        <w:rPr>
          <w:rFonts w:ascii="宋体" w:hAnsi="宋体"/>
          <w:sz w:val="28"/>
          <w:u w:val="single"/>
        </w:rPr>
      </w:pPr>
      <w:r w:rsidRPr="00083342">
        <w:rPr>
          <w:rFonts w:ascii="宋体" w:hAnsi="宋体"/>
          <w:sz w:val="28"/>
          <w:u w:val="single"/>
        </w:rPr>
        <w:t xml:space="preserve">                                                                       </w:t>
      </w:r>
    </w:p>
    <w:p w:rsidR="000B34DF" w:rsidRPr="00083342" w:rsidRDefault="000B34DF" w:rsidP="00083342">
      <w:pPr>
        <w:rPr>
          <w:rFonts w:ascii="宋体"/>
          <w:sz w:val="28"/>
        </w:rPr>
      </w:pPr>
      <w:r w:rsidRPr="00083342">
        <w:rPr>
          <w:rFonts w:ascii="宋体" w:hAnsi="宋体"/>
          <w:sz w:val="28"/>
        </w:rPr>
        <w:t>2</w:t>
      </w:r>
      <w:r w:rsidRPr="00083342">
        <w:rPr>
          <w:rFonts w:ascii="宋体" w:hAnsi="宋体" w:hint="eastAsia"/>
          <w:sz w:val="28"/>
        </w:rPr>
        <w:t>、总结获得教养的路径：读书</w:t>
      </w:r>
      <w:r w:rsidRPr="00083342">
        <w:rPr>
          <w:rFonts w:ascii="宋体"/>
          <w:sz w:val="28"/>
        </w:rPr>
        <w:t>-----</w:t>
      </w:r>
      <w:r w:rsidRPr="00083342">
        <w:rPr>
          <w:rFonts w:ascii="宋体" w:hAnsi="宋体" w:hint="eastAsia"/>
          <w:sz w:val="28"/>
        </w:rPr>
        <w:t>研读</w:t>
      </w:r>
      <w:r w:rsidRPr="00083342">
        <w:rPr>
          <w:rFonts w:ascii="宋体" w:hAnsi="宋体"/>
          <w:sz w:val="28"/>
        </w:rPr>
        <w:t xml:space="preserve"> </w:t>
      </w:r>
      <w:r w:rsidRPr="00083342">
        <w:rPr>
          <w:rFonts w:ascii="宋体" w:hAnsi="宋体"/>
          <w:sz w:val="28"/>
          <w:u w:val="single"/>
        </w:rPr>
        <w:t xml:space="preserve">            </w:t>
      </w:r>
      <w:r w:rsidRPr="00083342">
        <w:rPr>
          <w:rFonts w:ascii="宋体" w:hAnsi="宋体"/>
          <w:sz w:val="28"/>
        </w:rPr>
        <w:t xml:space="preserve"> </w:t>
      </w:r>
      <w:r w:rsidRPr="00083342">
        <w:rPr>
          <w:rFonts w:ascii="宋体" w:hAnsi="宋体" w:hint="eastAsia"/>
          <w:sz w:val="28"/>
        </w:rPr>
        <w:t>（熟悉掌握各国作家和思想家的作品，尤其是他们在作品中留给我们的思想、经验和理想的巨大财富）</w:t>
      </w:r>
      <w:r w:rsidRPr="00083342">
        <w:rPr>
          <w:rFonts w:ascii="宋体"/>
          <w:sz w:val="28"/>
        </w:rPr>
        <w:t>--------</w:t>
      </w:r>
      <w:r w:rsidRPr="00083342">
        <w:rPr>
          <w:rFonts w:ascii="宋体" w:hAnsi="宋体" w:hint="eastAsia"/>
          <w:sz w:val="28"/>
        </w:rPr>
        <w:t>认识</w:t>
      </w:r>
      <w:r w:rsidRPr="00083342">
        <w:rPr>
          <w:rFonts w:ascii="宋体" w:hAnsi="宋体"/>
          <w:sz w:val="28"/>
          <w:u w:val="single"/>
        </w:rPr>
        <w:t xml:space="preserve">       </w:t>
      </w:r>
      <w:r w:rsidRPr="00083342">
        <w:rPr>
          <w:rFonts w:ascii="宋体" w:hAnsi="宋体" w:hint="eastAsia"/>
          <w:sz w:val="28"/>
        </w:rPr>
        <w:t>（进而认识那些能引起共鸣的作品）</w:t>
      </w:r>
    </w:p>
    <w:p w:rsidR="000B34DF" w:rsidRDefault="000B34DF">
      <w:pPr>
        <w:rPr>
          <w:b/>
          <w:sz w:val="28"/>
          <w:szCs w:val="28"/>
        </w:rPr>
      </w:pPr>
    </w:p>
    <w:p w:rsidR="000B34DF" w:rsidRPr="00083342" w:rsidRDefault="000B34DF" w:rsidP="0008334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任务二：</w:t>
      </w:r>
      <w:r w:rsidRPr="00083342">
        <w:rPr>
          <w:rFonts w:hint="eastAsia"/>
          <w:b/>
          <w:sz w:val="28"/>
          <w:szCs w:val="28"/>
        </w:rPr>
        <w:t>梳理《读书：目的和前提》中作者的阅读经历，《上图书馆》中作者在不同图书馆中的阅读感受，列表格。</w:t>
      </w:r>
    </w:p>
    <w:p w:rsidR="000B34DF" w:rsidRPr="006247FA" w:rsidRDefault="000B34DF" w:rsidP="0008334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/>
          <w:sz w:val="28"/>
          <w:szCs w:val="28"/>
        </w:rPr>
      </w:pPr>
      <w:r w:rsidRPr="006247FA">
        <w:rPr>
          <w:rFonts w:ascii="宋体" w:hAnsi="宋体"/>
          <w:sz w:val="28"/>
          <w:szCs w:val="28"/>
        </w:rPr>
        <w:t>1</w:t>
      </w:r>
      <w:r w:rsidRPr="006247FA">
        <w:rPr>
          <w:rFonts w:ascii="宋体" w:hAnsi="宋体" w:hint="eastAsia"/>
          <w:sz w:val="28"/>
          <w:szCs w:val="28"/>
        </w:rPr>
        <w:t>、研读《读书：目的和前提》</w:t>
      </w:r>
      <w:r w:rsidRPr="006247FA">
        <w:rPr>
          <w:rFonts w:ascii="宋体" w:hAnsi="宋体"/>
          <w:sz w:val="28"/>
          <w:szCs w:val="28"/>
        </w:rPr>
        <w:t>5—7</w:t>
      </w:r>
      <w:r w:rsidRPr="006247FA">
        <w:rPr>
          <w:rFonts w:ascii="宋体" w:hAnsi="宋体" w:hint="eastAsia"/>
          <w:sz w:val="28"/>
          <w:szCs w:val="28"/>
        </w:rPr>
        <w:t>自然段，概括作者的阅读经历。</w:t>
      </w:r>
    </w:p>
    <w:p w:rsidR="000B34DF" w:rsidRPr="006247FA" w:rsidRDefault="000B34DF" w:rsidP="00083342">
      <w:pPr>
        <w:tabs>
          <w:tab w:val="left" w:pos="3242"/>
        </w:tabs>
        <w:jc w:val="left"/>
        <w:rPr>
          <w:rFonts w:ascii="宋体" w:hAnsi="宋体"/>
          <w:sz w:val="28"/>
          <w:szCs w:val="28"/>
        </w:rPr>
      </w:pPr>
      <w:r w:rsidRPr="006247FA">
        <w:rPr>
          <w:rFonts w:ascii="宋体" w:hAnsi="宋体" w:hint="eastAsia"/>
          <w:sz w:val="28"/>
          <w:szCs w:val="28"/>
        </w:rPr>
        <w:t>广泛涉猎，</w:t>
      </w:r>
      <w:r w:rsidRPr="006247FA">
        <w:rPr>
          <w:rFonts w:ascii="宋体" w:hAnsi="宋体"/>
          <w:sz w:val="28"/>
          <w:szCs w:val="28"/>
          <w:u w:val="single"/>
        </w:rPr>
        <w:t xml:space="preserve">                         </w:t>
      </w:r>
      <w:r w:rsidRPr="006247FA">
        <w:rPr>
          <w:rFonts w:ascii="宋体" w:hAnsi="宋体"/>
          <w:sz w:val="28"/>
          <w:szCs w:val="28"/>
        </w:rPr>
        <w:t xml:space="preserve"> </w:t>
      </w:r>
    </w:p>
    <w:p w:rsidR="000B34DF" w:rsidRPr="006247FA" w:rsidRDefault="000B34DF" w:rsidP="00083342">
      <w:pPr>
        <w:tabs>
          <w:tab w:val="left" w:pos="3242"/>
        </w:tabs>
        <w:jc w:val="left"/>
        <w:rPr>
          <w:rFonts w:ascii="宋体" w:hAnsi="宋体"/>
          <w:sz w:val="28"/>
          <w:szCs w:val="28"/>
        </w:rPr>
      </w:pPr>
      <w:r w:rsidRPr="006247FA">
        <w:rPr>
          <w:rFonts w:ascii="宋体" w:hAnsi="宋体" w:hint="eastAsia"/>
          <w:sz w:val="28"/>
          <w:szCs w:val="28"/>
        </w:rPr>
        <w:t>依从天性，</w:t>
      </w:r>
      <w:r w:rsidRPr="006247FA">
        <w:rPr>
          <w:rFonts w:ascii="宋体" w:hAnsi="宋体"/>
          <w:sz w:val="28"/>
          <w:szCs w:val="28"/>
          <w:u w:val="single"/>
        </w:rPr>
        <w:t xml:space="preserve">                         </w:t>
      </w:r>
      <w:r w:rsidRPr="006247FA">
        <w:rPr>
          <w:rFonts w:ascii="宋体" w:hAnsi="宋体"/>
          <w:sz w:val="28"/>
          <w:szCs w:val="28"/>
        </w:rPr>
        <w:t xml:space="preserve"> </w:t>
      </w:r>
    </w:p>
    <w:p w:rsidR="000B34DF" w:rsidRPr="006247FA" w:rsidRDefault="000B34DF" w:rsidP="00083342">
      <w:pPr>
        <w:tabs>
          <w:tab w:val="left" w:pos="3242"/>
        </w:tabs>
        <w:jc w:val="left"/>
        <w:rPr>
          <w:rFonts w:ascii="宋体"/>
          <w:sz w:val="28"/>
          <w:szCs w:val="28"/>
        </w:rPr>
      </w:pPr>
      <w:r w:rsidRPr="006247FA">
        <w:rPr>
          <w:rFonts w:ascii="宋体" w:hAnsi="宋体" w:hint="eastAsia"/>
          <w:sz w:val="28"/>
          <w:szCs w:val="28"/>
        </w:rPr>
        <w:t>阅读吸引</w:t>
      </w:r>
      <w:r w:rsidRPr="006247FA">
        <w:rPr>
          <w:rFonts w:ascii="宋体" w:hAnsi="宋体"/>
          <w:sz w:val="28"/>
          <w:szCs w:val="28"/>
        </w:rPr>
        <w:t xml:space="preserve"> </w:t>
      </w:r>
      <w:r w:rsidRPr="006247FA">
        <w:rPr>
          <w:rFonts w:ascii="宋体" w:hAnsi="宋体"/>
          <w:sz w:val="28"/>
          <w:szCs w:val="28"/>
          <w:u w:val="single"/>
        </w:rPr>
        <w:t xml:space="preserve">               </w:t>
      </w:r>
      <w:r w:rsidRPr="006247FA">
        <w:rPr>
          <w:rFonts w:ascii="宋体" w:hAnsi="宋体" w:hint="eastAsia"/>
          <w:sz w:val="28"/>
          <w:szCs w:val="28"/>
        </w:rPr>
        <w:t>的书</w:t>
      </w:r>
    </w:p>
    <w:p w:rsidR="000B34DF" w:rsidRPr="006247FA" w:rsidRDefault="000B34DF" w:rsidP="00083342">
      <w:pPr>
        <w:tabs>
          <w:tab w:val="left" w:pos="3242"/>
        </w:tabs>
        <w:jc w:val="left"/>
        <w:rPr>
          <w:rFonts w:ascii="宋体"/>
          <w:sz w:val="28"/>
          <w:szCs w:val="28"/>
        </w:rPr>
      </w:pPr>
      <w:r w:rsidRPr="006247FA">
        <w:rPr>
          <w:rFonts w:ascii="宋体" w:hAnsi="宋体" w:hint="eastAsia"/>
          <w:sz w:val="28"/>
          <w:szCs w:val="28"/>
        </w:rPr>
        <w:t>翻阅大量</w:t>
      </w:r>
      <w:r w:rsidRPr="006247FA">
        <w:rPr>
          <w:rFonts w:ascii="宋体" w:hAnsi="宋体"/>
          <w:sz w:val="28"/>
          <w:szCs w:val="28"/>
        </w:rPr>
        <w:t xml:space="preserve"> </w:t>
      </w:r>
      <w:r w:rsidRPr="006247FA">
        <w:rPr>
          <w:rFonts w:ascii="宋体" w:hAnsi="宋体"/>
          <w:sz w:val="28"/>
          <w:szCs w:val="28"/>
          <w:u w:val="single"/>
        </w:rPr>
        <w:t xml:space="preserve">                </w:t>
      </w:r>
    </w:p>
    <w:p w:rsidR="000B34DF" w:rsidRPr="006247FA" w:rsidRDefault="000B34DF" w:rsidP="00083342">
      <w:pPr>
        <w:tabs>
          <w:tab w:val="left" w:pos="3242"/>
        </w:tabs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终于发掘</w:t>
      </w:r>
      <w:r w:rsidRPr="006247FA">
        <w:rPr>
          <w:rFonts w:ascii="宋体" w:hAnsi="宋体" w:hint="eastAsia"/>
          <w:sz w:val="28"/>
          <w:szCs w:val="28"/>
        </w:rPr>
        <w:t>到</w:t>
      </w:r>
      <w:r w:rsidRPr="006247FA">
        <w:rPr>
          <w:rFonts w:ascii="宋体" w:hAnsi="宋体"/>
          <w:sz w:val="28"/>
          <w:szCs w:val="28"/>
        </w:rPr>
        <w:t xml:space="preserve"> </w:t>
      </w:r>
      <w:r w:rsidRPr="006247FA">
        <w:rPr>
          <w:rFonts w:ascii="宋体" w:hAnsi="宋体"/>
          <w:sz w:val="28"/>
          <w:szCs w:val="28"/>
          <w:u w:val="single"/>
        </w:rPr>
        <w:t xml:space="preserve">              </w:t>
      </w:r>
      <w:r w:rsidRPr="006247FA">
        <w:rPr>
          <w:rFonts w:ascii="宋体" w:hAnsi="宋体" w:hint="eastAsia"/>
          <w:sz w:val="28"/>
          <w:szCs w:val="28"/>
        </w:rPr>
        <w:t>的书籍</w:t>
      </w:r>
    </w:p>
    <w:p w:rsidR="000B34DF" w:rsidRPr="006247FA" w:rsidRDefault="000B34DF" w:rsidP="00083342">
      <w:pPr>
        <w:tabs>
          <w:tab w:val="left" w:pos="3242"/>
        </w:tabs>
        <w:jc w:val="left"/>
        <w:rPr>
          <w:rFonts w:ascii="宋体"/>
          <w:sz w:val="28"/>
          <w:szCs w:val="28"/>
        </w:rPr>
      </w:pPr>
      <w:r w:rsidRPr="006247FA">
        <w:rPr>
          <w:rFonts w:ascii="宋体" w:hAnsi="宋体" w:hint="eastAsia"/>
          <w:sz w:val="28"/>
          <w:szCs w:val="28"/>
        </w:rPr>
        <w:t>最初阅读</w:t>
      </w:r>
      <w:r w:rsidRPr="006247FA">
        <w:rPr>
          <w:rFonts w:ascii="宋体" w:hAnsi="宋体"/>
          <w:sz w:val="28"/>
          <w:szCs w:val="28"/>
        </w:rPr>
        <w:t xml:space="preserve"> </w:t>
      </w:r>
      <w:r w:rsidRPr="006247FA">
        <w:rPr>
          <w:rFonts w:ascii="宋体" w:hAnsi="宋体"/>
          <w:sz w:val="28"/>
          <w:szCs w:val="28"/>
          <w:u w:val="single"/>
        </w:rPr>
        <w:t xml:space="preserve">            </w:t>
      </w:r>
      <w:r w:rsidRPr="006247FA">
        <w:rPr>
          <w:rFonts w:ascii="宋体" w:hAnsi="宋体"/>
          <w:sz w:val="28"/>
          <w:szCs w:val="28"/>
        </w:rPr>
        <w:t xml:space="preserve"> </w:t>
      </w:r>
      <w:r w:rsidRPr="006247FA">
        <w:rPr>
          <w:rFonts w:ascii="宋体" w:hAnsi="宋体" w:hint="eastAsia"/>
          <w:sz w:val="28"/>
          <w:szCs w:val="28"/>
        </w:rPr>
        <w:t>，大失所望</w:t>
      </w:r>
    </w:p>
    <w:p w:rsidR="000B34DF" w:rsidRPr="006247FA" w:rsidRDefault="000B34DF" w:rsidP="00083342">
      <w:pPr>
        <w:tabs>
          <w:tab w:val="left" w:pos="3242"/>
        </w:tabs>
        <w:jc w:val="left"/>
        <w:rPr>
          <w:rFonts w:ascii="宋体" w:hAnsi="宋体"/>
          <w:sz w:val="28"/>
          <w:szCs w:val="28"/>
        </w:rPr>
      </w:pPr>
      <w:r w:rsidRPr="006247FA">
        <w:rPr>
          <w:rFonts w:ascii="宋体" w:hAnsi="宋体" w:hint="eastAsia"/>
          <w:sz w:val="28"/>
          <w:szCs w:val="28"/>
        </w:rPr>
        <w:t>很久以后重新</w:t>
      </w:r>
      <w:r w:rsidRPr="006247FA">
        <w:rPr>
          <w:rFonts w:ascii="宋体" w:hAnsi="宋体"/>
          <w:sz w:val="28"/>
          <w:szCs w:val="28"/>
          <w:u w:val="single"/>
        </w:rPr>
        <w:t xml:space="preserve">                      </w:t>
      </w:r>
      <w:r w:rsidRPr="006247FA">
        <w:rPr>
          <w:rFonts w:ascii="宋体" w:hAnsi="宋体"/>
          <w:sz w:val="28"/>
          <w:szCs w:val="28"/>
        </w:rPr>
        <w:t xml:space="preserve"> </w:t>
      </w:r>
    </w:p>
    <w:p w:rsidR="000B34DF" w:rsidRPr="006247FA" w:rsidRDefault="000B34DF" w:rsidP="00083342">
      <w:pPr>
        <w:tabs>
          <w:tab w:val="left" w:pos="3242"/>
        </w:tabs>
        <w:jc w:val="left"/>
        <w:rPr>
          <w:rFonts w:ascii="宋体"/>
          <w:sz w:val="28"/>
          <w:szCs w:val="28"/>
        </w:rPr>
      </w:pPr>
      <w:r w:rsidRPr="006247FA">
        <w:rPr>
          <w:rFonts w:ascii="宋体" w:hAnsi="宋体" w:hint="eastAsia"/>
          <w:sz w:val="28"/>
          <w:szCs w:val="28"/>
        </w:rPr>
        <w:t>研读截然不同文化背景下的</w:t>
      </w:r>
      <w:r w:rsidRPr="006247FA">
        <w:rPr>
          <w:rFonts w:ascii="宋体" w:hAnsi="宋体"/>
          <w:sz w:val="28"/>
          <w:szCs w:val="28"/>
        </w:rPr>
        <w:t xml:space="preserve"> </w:t>
      </w:r>
      <w:r w:rsidRPr="006247FA">
        <w:rPr>
          <w:rFonts w:ascii="宋体" w:hAnsi="宋体"/>
          <w:sz w:val="28"/>
          <w:szCs w:val="28"/>
          <w:u w:val="single"/>
        </w:rPr>
        <w:t xml:space="preserve">             </w:t>
      </w:r>
    </w:p>
    <w:p w:rsidR="000B34DF" w:rsidRPr="006247FA" w:rsidRDefault="000B34DF" w:rsidP="00083342">
      <w:pPr>
        <w:rPr>
          <w:rFonts w:ascii="宋体"/>
          <w:sz w:val="28"/>
          <w:szCs w:val="28"/>
        </w:rPr>
      </w:pPr>
      <w:r w:rsidRPr="006247FA">
        <w:rPr>
          <w:rFonts w:ascii="宋体" w:hAnsi="宋体"/>
          <w:sz w:val="28"/>
          <w:szCs w:val="28"/>
        </w:rPr>
        <w:t>2</w:t>
      </w:r>
      <w:r w:rsidRPr="006247FA">
        <w:rPr>
          <w:rFonts w:ascii="宋体" w:hAnsi="宋体" w:hint="eastAsia"/>
          <w:sz w:val="28"/>
          <w:szCs w:val="28"/>
        </w:rPr>
        <w:t>、精读《上图书馆》，列表格。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6571"/>
      </w:tblGrid>
      <w:tr w:rsidR="000B34DF" w:rsidRPr="006247FA" w:rsidTr="00CA1591">
        <w:tc>
          <w:tcPr>
            <w:tcW w:w="1951" w:type="dxa"/>
          </w:tcPr>
          <w:p w:rsidR="000B34DF" w:rsidRPr="006247FA" w:rsidRDefault="000B34DF" w:rsidP="009D370E">
            <w:pPr>
              <w:rPr>
                <w:rFonts w:ascii="宋体"/>
                <w:sz w:val="28"/>
                <w:szCs w:val="28"/>
              </w:rPr>
            </w:pPr>
            <w:r w:rsidRPr="006247FA">
              <w:rPr>
                <w:rFonts w:ascii="宋体" w:hAnsi="宋体" w:hint="eastAsia"/>
                <w:sz w:val="28"/>
                <w:szCs w:val="28"/>
              </w:rPr>
              <w:t>图书馆</w:t>
            </w:r>
          </w:p>
        </w:tc>
        <w:tc>
          <w:tcPr>
            <w:tcW w:w="6571" w:type="dxa"/>
          </w:tcPr>
          <w:p w:rsidR="000B34DF" w:rsidRPr="006247FA" w:rsidRDefault="000B34DF" w:rsidP="009D370E">
            <w:pPr>
              <w:rPr>
                <w:rFonts w:ascii="宋体"/>
                <w:sz w:val="28"/>
                <w:szCs w:val="28"/>
              </w:rPr>
            </w:pPr>
            <w:r w:rsidRPr="006247FA">
              <w:rPr>
                <w:rFonts w:ascii="宋体" w:hAnsi="宋体" w:hint="eastAsia"/>
                <w:sz w:val="28"/>
                <w:szCs w:val="28"/>
              </w:rPr>
              <w:t>当时的氛围及作者的感受</w:t>
            </w:r>
          </w:p>
        </w:tc>
      </w:tr>
      <w:tr w:rsidR="000B34DF" w:rsidRPr="006247FA" w:rsidTr="00CA1591">
        <w:trPr>
          <w:trHeight w:val="925"/>
        </w:trPr>
        <w:tc>
          <w:tcPr>
            <w:tcW w:w="1951" w:type="dxa"/>
          </w:tcPr>
          <w:p w:rsidR="000B34DF" w:rsidRPr="006247FA" w:rsidRDefault="000B34DF" w:rsidP="009D370E">
            <w:pPr>
              <w:rPr>
                <w:rFonts w:ascii="宋体"/>
                <w:sz w:val="28"/>
                <w:szCs w:val="28"/>
              </w:rPr>
            </w:pPr>
            <w:r w:rsidRPr="006247FA">
              <w:rPr>
                <w:rFonts w:ascii="宋体" w:hAnsi="宋体" w:hint="eastAsia"/>
                <w:sz w:val="28"/>
                <w:szCs w:val="28"/>
              </w:rPr>
              <w:t>公书林</w:t>
            </w:r>
          </w:p>
        </w:tc>
        <w:tc>
          <w:tcPr>
            <w:tcW w:w="6571" w:type="dxa"/>
          </w:tcPr>
          <w:p w:rsidR="000B34DF" w:rsidRPr="006247FA" w:rsidRDefault="000B34DF" w:rsidP="009D370E">
            <w:pPr>
              <w:rPr>
                <w:rFonts w:ascii="宋体"/>
                <w:sz w:val="28"/>
                <w:szCs w:val="28"/>
              </w:rPr>
            </w:pPr>
          </w:p>
        </w:tc>
      </w:tr>
      <w:tr w:rsidR="000B34DF" w:rsidRPr="006247FA" w:rsidTr="00CA1591">
        <w:trPr>
          <w:trHeight w:val="923"/>
        </w:trPr>
        <w:tc>
          <w:tcPr>
            <w:tcW w:w="1951" w:type="dxa"/>
          </w:tcPr>
          <w:p w:rsidR="000B34DF" w:rsidRPr="006247FA" w:rsidRDefault="000B34DF" w:rsidP="009D370E">
            <w:pPr>
              <w:rPr>
                <w:rFonts w:ascii="宋体"/>
                <w:sz w:val="28"/>
                <w:szCs w:val="28"/>
              </w:rPr>
            </w:pPr>
            <w:r w:rsidRPr="006247FA">
              <w:rPr>
                <w:rFonts w:ascii="宋体" w:hAnsi="宋体" w:hint="eastAsia"/>
                <w:sz w:val="28"/>
                <w:szCs w:val="28"/>
              </w:rPr>
              <w:t>清华图书馆</w:t>
            </w:r>
          </w:p>
        </w:tc>
        <w:tc>
          <w:tcPr>
            <w:tcW w:w="6571" w:type="dxa"/>
          </w:tcPr>
          <w:p w:rsidR="000B34DF" w:rsidRPr="006247FA" w:rsidRDefault="000B34DF" w:rsidP="009D370E">
            <w:pPr>
              <w:rPr>
                <w:rFonts w:ascii="宋体"/>
                <w:sz w:val="28"/>
                <w:szCs w:val="28"/>
              </w:rPr>
            </w:pPr>
          </w:p>
        </w:tc>
      </w:tr>
      <w:tr w:rsidR="000B34DF" w:rsidRPr="006247FA" w:rsidTr="00CA1591">
        <w:trPr>
          <w:trHeight w:val="764"/>
        </w:trPr>
        <w:tc>
          <w:tcPr>
            <w:tcW w:w="1951" w:type="dxa"/>
          </w:tcPr>
          <w:p w:rsidR="000B34DF" w:rsidRPr="006247FA" w:rsidRDefault="000B34DF" w:rsidP="009D370E">
            <w:pPr>
              <w:rPr>
                <w:rFonts w:ascii="宋体"/>
                <w:sz w:val="28"/>
                <w:szCs w:val="28"/>
              </w:rPr>
            </w:pPr>
            <w:r w:rsidRPr="006247FA">
              <w:rPr>
                <w:rFonts w:ascii="宋体" w:hAnsi="宋体" w:hint="eastAsia"/>
                <w:sz w:val="28"/>
                <w:szCs w:val="28"/>
              </w:rPr>
              <w:t>包德林图书馆</w:t>
            </w:r>
          </w:p>
        </w:tc>
        <w:tc>
          <w:tcPr>
            <w:tcW w:w="6571" w:type="dxa"/>
          </w:tcPr>
          <w:p w:rsidR="000B34DF" w:rsidRPr="006247FA" w:rsidRDefault="000B34DF" w:rsidP="009D370E">
            <w:pPr>
              <w:rPr>
                <w:rFonts w:ascii="宋体"/>
                <w:sz w:val="28"/>
                <w:szCs w:val="28"/>
              </w:rPr>
            </w:pPr>
          </w:p>
        </w:tc>
      </w:tr>
      <w:tr w:rsidR="000B34DF" w:rsidRPr="006247FA" w:rsidTr="00CA1591">
        <w:tc>
          <w:tcPr>
            <w:tcW w:w="1951" w:type="dxa"/>
          </w:tcPr>
          <w:p w:rsidR="000B34DF" w:rsidRPr="006247FA" w:rsidRDefault="000B34DF" w:rsidP="009D370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571" w:type="dxa"/>
          </w:tcPr>
          <w:p w:rsidR="000B34DF" w:rsidRPr="006247FA" w:rsidRDefault="000B34DF" w:rsidP="009D370E">
            <w:pPr>
              <w:rPr>
                <w:rFonts w:ascii="宋体"/>
                <w:sz w:val="28"/>
                <w:szCs w:val="28"/>
              </w:rPr>
            </w:pPr>
          </w:p>
        </w:tc>
      </w:tr>
    </w:tbl>
    <w:p w:rsidR="000B34DF" w:rsidRDefault="000B34DF" w:rsidP="00083342">
      <w:pPr>
        <w:rPr>
          <w:b/>
          <w:sz w:val="24"/>
        </w:rPr>
      </w:pPr>
    </w:p>
    <w:p w:rsidR="000B34DF" w:rsidRDefault="000B34D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任务三：</w:t>
      </w:r>
      <w:r w:rsidRPr="00083342">
        <w:rPr>
          <w:rFonts w:hint="eastAsia"/>
          <w:b/>
          <w:sz w:val="28"/>
          <w:szCs w:val="28"/>
        </w:rPr>
        <w:t>结合列出的表格，联系自己的读书生涯，思考阅读对于人生的意义。</w:t>
      </w:r>
    </w:p>
    <w:p w:rsidR="000B34DF" w:rsidRDefault="000B34DF">
      <w:pPr>
        <w:rPr>
          <w:b/>
          <w:sz w:val="28"/>
          <w:szCs w:val="28"/>
        </w:rPr>
      </w:pPr>
    </w:p>
    <w:p w:rsidR="000B34DF" w:rsidRDefault="000B34D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任务四：</w:t>
      </w:r>
      <w:r w:rsidRPr="00083342">
        <w:rPr>
          <w:rFonts w:hint="eastAsia"/>
          <w:b/>
          <w:sz w:val="28"/>
          <w:szCs w:val="28"/>
        </w:rPr>
        <w:t>推荐阅读文章：《犹忆书香》、《让“换书”成为国人的一种生活方式》。</w:t>
      </w:r>
      <w:r>
        <w:rPr>
          <w:rFonts w:hint="eastAsia"/>
          <w:b/>
          <w:sz w:val="28"/>
          <w:szCs w:val="28"/>
        </w:rPr>
        <w:t>见“拓展阅读资料”。</w:t>
      </w:r>
    </w:p>
    <w:sectPr w:rsidR="000B34DF" w:rsidSect="008C2E6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4DF" w:rsidRDefault="000B34DF">
      <w:r>
        <w:separator/>
      </w:r>
    </w:p>
  </w:endnote>
  <w:endnote w:type="continuationSeparator" w:id="0">
    <w:p w:rsidR="000B34DF" w:rsidRDefault="000B3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行楷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4DF" w:rsidRDefault="000B34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34DF" w:rsidRDefault="000B34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4DF" w:rsidRDefault="000B34DF" w:rsidP="00F27DF3">
    <w:pPr>
      <w:pStyle w:val="Footer"/>
    </w:pPr>
    <w:r>
      <w:t xml:space="preserve">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4DF" w:rsidRDefault="000B34DF">
      <w:r>
        <w:separator/>
      </w:r>
    </w:p>
  </w:footnote>
  <w:footnote w:type="continuationSeparator" w:id="0">
    <w:p w:rsidR="000B34DF" w:rsidRDefault="000B34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54E2"/>
    <w:multiLevelType w:val="hybridMultilevel"/>
    <w:tmpl w:val="CB145E9A"/>
    <w:lvl w:ilvl="0" w:tplc="39BADE5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7711EDE"/>
    <w:multiLevelType w:val="hybridMultilevel"/>
    <w:tmpl w:val="B96A9782"/>
    <w:lvl w:ilvl="0" w:tplc="E38E64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4F94AD1"/>
    <w:multiLevelType w:val="hybridMultilevel"/>
    <w:tmpl w:val="AA68EADA"/>
    <w:lvl w:ilvl="0" w:tplc="2C32FBA6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4F91377E"/>
    <w:multiLevelType w:val="hybridMultilevel"/>
    <w:tmpl w:val="F50C7F70"/>
    <w:lvl w:ilvl="0" w:tplc="EBFCAA1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C76"/>
    <w:rsid w:val="0001334D"/>
    <w:rsid w:val="0002196A"/>
    <w:rsid w:val="00021B4A"/>
    <w:rsid w:val="00041789"/>
    <w:rsid w:val="00044897"/>
    <w:rsid w:val="000748B0"/>
    <w:rsid w:val="00081419"/>
    <w:rsid w:val="00083342"/>
    <w:rsid w:val="00087D8C"/>
    <w:rsid w:val="00087FCF"/>
    <w:rsid w:val="000B0D54"/>
    <w:rsid w:val="000B34DF"/>
    <w:rsid w:val="000C5BA6"/>
    <w:rsid w:val="000D0B7F"/>
    <w:rsid w:val="000E1CEE"/>
    <w:rsid w:val="000E5F2F"/>
    <w:rsid w:val="001005E1"/>
    <w:rsid w:val="00106A2C"/>
    <w:rsid w:val="0010731F"/>
    <w:rsid w:val="001222FE"/>
    <w:rsid w:val="0012677B"/>
    <w:rsid w:val="00131DED"/>
    <w:rsid w:val="001760FE"/>
    <w:rsid w:val="00177233"/>
    <w:rsid w:val="001A05AC"/>
    <w:rsid w:val="001B1160"/>
    <w:rsid w:val="001C41FD"/>
    <w:rsid w:val="001C5FC8"/>
    <w:rsid w:val="001E210B"/>
    <w:rsid w:val="001F457B"/>
    <w:rsid w:val="001F5C76"/>
    <w:rsid w:val="002004E6"/>
    <w:rsid w:val="002016B2"/>
    <w:rsid w:val="00203357"/>
    <w:rsid w:val="00214372"/>
    <w:rsid w:val="002205EE"/>
    <w:rsid w:val="002230C1"/>
    <w:rsid w:val="00230C40"/>
    <w:rsid w:val="0023702D"/>
    <w:rsid w:val="002601AD"/>
    <w:rsid w:val="0027112E"/>
    <w:rsid w:val="002712D9"/>
    <w:rsid w:val="00276B22"/>
    <w:rsid w:val="002A2232"/>
    <w:rsid w:val="002A2583"/>
    <w:rsid w:val="002A4CDB"/>
    <w:rsid w:val="002B4788"/>
    <w:rsid w:val="002C1CDA"/>
    <w:rsid w:val="002F280B"/>
    <w:rsid w:val="0034049D"/>
    <w:rsid w:val="0034595B"/>
    <w:rsid w:val="00351E7F"/>
    <w:rsid w:val="00354C47"/>
    <w:rsid w:val="00362D4F"/>
    <w:rsid w:val="00366A4A"/>
    <w:rsid w:val="00373FAB"/>
    <w:rsid w:val="0037564F"/>
    <w:rsid w:val="00394D53"/>
    <w:rsid w:val="003A5EC3"/>
    <w:rsid w:val="003B2A90"/>
    <w:rsid w:val="003B4142"/>
    <w:rsid w:val="003C0C22"/>
    <w:rsid w:val="003C54AA"/>
    <w:rsid w:val="003D4AF1"/>
    <w:rsid w:val="003D51A5"/>
    <w:rsid w:val="003E671A"/>
    <w:rsid w:val="003F4044"/>
    <w:rsid w:val="003F5EE5"/>
    <w:rsid w:val="00405421"/>
    <w:rsid w:val="00406C80"/>
    <w:rsid w:val="00416785"/>
    <w:rsid w:val="00417075"/>
    <w:rsid w:val="0043194C"/>
    <w:rsid w:val="00446B3A"/>
    <w:rsid w:val="0045336F"/>
    <w:rsid w:val="00460AD1"/>
    <w:rsid w:val="00475BA0"/>
    <w:rsid w:val="004B07AD"/>
    <w:rsid w:val="004B1736"/>
    <w:rsid w:val="004B2A58"/>
    <w:rsid w:val="004D1FDB"/>
    <w:rsid w:val="004D4874"/>
    <w:rsid w:val="005037E2"/>
    <w:rsid w:val="005159B6"/>
    <w:rsid w:val="00521A9D"/>
    <w:rsid w:val="005245AC"/>
    <w:rsid w:val="005460D5"/>
    <w:rsid w:val="00555C0F"/>
    <w:rsid w:val="00586A45"/>
    <w:rsid w:val="005A0644"/>
    <w:rsid w:val="005A5DD6"/>
    <w:rsid w:val="005B70B0"/>
    <w:rsid w:val="005D7838"/>
    <w:rsid w:val="005F4326"/>
    <w:rsid w:val="006133AD"/>
    <w:rsid w:val="006247FA"/>
    <w:rsid w:val="006512BE"/>
    <w:rsid w:val="00663B28"/>
    <w:rsid w:val="00665AF4"/>
    <w:rsid w:val="00665E63"/>
    <w:rsid w:val="0066725E"/>
    <w:rsid w:val="00673D81"/>
    <w:rsid w:val="00683196"/>
    <w:rsid w:val="00684355"/>
    <w:rsid w:val="006D03D1"/>
    <w:rsid w:val="006D260E"/>
    <w:rsid w:val="006F1214"/>
    <w:rsid w:val="007241AB"/>
    <w:rsid w:val="007548AA"/>
    <w:rsid w:val="0075671B"/>
    <w:rsid w:val="00761682"/>
    <w:rsid w:val="0076694F"/>
    <w:rsid w:val="00771F9B"/>
    <w:rsid w:val="007822D7"/>
    <w:rsid w:val="00787B8A"/>
    <w:rsid w:val="007900C3"/>
    <w:rsid w:val="007A24EE"/>
    <w:rsid w:val="007B335F"/>
    <w:rsid w:val="007B37B5"/>
    <w:rsid w:val="007B4540"/>
    <w:rsid w:val="007B793A"/>
    <w:rsid w:val="007E372C"/>
    <w:rsid w:val="007F33D1"/>
    <w:rsid w:val="00827EB2"/>
    <w:rsid w:val="008304F3"/>
    <w:rsid w:val="008459C1"/>
    <w:rsid w:val="008506CD"/>
    <w:rsid w:val="00854741"/>
    <w:rsid w:val="00855F8E"/>
    <w:rsid w:val="00883A42"/>
    <w:rsid w:val="00894649"/>
    <w:rsid w:val="00894C62"/>
    <w:rsid w:val="0089748D"/>
    <w:rsid w:val="008B7F2F"/>
    <w:rsid w:val="008C2E65"/>
    <w:rsid w:val="008C622C"/>
    <w:rsid w:val="008E0505"/>
    <w:rsid w:val="00907A79"/>
    <w:rsid w:val="0093587A"/>
    <w:rsid w:val="009374F0"/>
    <w:rsid w:val="00940B97"/>
    <w:rsid w:val="00966AFE"/>
    <w:rsid w:val="00967ABC"/>
    <w:rsid w:val="00970044"/>
    <w:rsid w:val="009A2B49"/>
    <w:rsid w:val="009B6C64"/>
    <w:rsid w:val="009C762C"/>
    <w:rsid w:val="009D2D83"/>
    <w:rsid w:val="009D370E"/>
    <w:rsid w:val="009E4C52"/>
    <w:rsid w:val="009F510C"/>
    <w:rsid w:val="009F6BC9"/>
    <w:rsid w:val="00A033EC"/>
    <w:rsid w:val="00A2712F"/>
    <w:rsid w:val="00A312E9"/>
    <w:rsid w:val="00A44E9E"/>
    <w:rsid w:val="00A530FB"/>
    <w:rsid w:val="00A62EF6"/>
    <w:rsid w:val="00A64DC3"/>
    <w:rsid w:val="00A75724"/>
    <w:rsid w:val="00A92130"/>
    <w:rsid w:val="00AB11C2"/>
    <w:rsid w:val="00AB6E3C"/>
    <w:rsid w:val="00AD7DAD"/>
    <w:rsid w:val="00AE54D5"/>
    <w:rsid w:val="00B10E49"/>
    <w:rsid w:val="00B4126B"/>
    <w:rsid w:val="00B4702A"/>
    <w:rsid w:val="00B52159"/>
    <w:rsid w:val="00B565F9"/>
    <w:rsid w:val="00B56B22"/>
    <w:rsid w:val="00B570C7"/>
    <w:rsid w:val="00B662B9"/>
    <w:rsid w:val="00B75FAB"/>
    <w:rsid w:val="00B762D2"/>
    <w:rsid w:val="00B773C0"/>
    <w:rsid w:val="00B8150E"/>
    <w:rsid w:val="00B82CDB"/>
    <w:rsid w:val="00B83AAB"/>
    <w:rsid w:val="00B9325D"/>
    <w:rsid w:val="00BA783E"/>
    <w:rsid w:val="00BB4E50"/>
    <w:rsid w:val="00BB528F"/>
    <w:rsid w:val="00BB7888"/>
    <w:rsid w:val="00BC50E5"/>
    <w:rsid w:val="00BD084A"/>
    <w:rsid w:val="00BE3650"/>
    <w:rsid w:val="00BE6EF5"/>
    <w:rsid w:val="00BF5DBB"/>
    <w:rsid w:val="00BF7B1E"/>
    <w:rsid w:val="00C07EA7"/>
    <w:rsid w:val="00C2120E"/>
    <w:rsid w:val="00C23A04"/>
    <w:rsid w:val="00C24EC7"/>
    <w:rsid w:val="00C446EC"/>
    <w:rsid w:val="00C53F30"/>
    <w:rsid w:val="00C71C21"/>
    <w:rsid w:val="00CA1591"/>
    <w:rsid w:val="00CE16D6"/>
    <w:rsid w:val="00D00BA6"/>
    <w:rsid w:val="00D079A5"/>
    <w:rsid w:val="00D314E7"/>
    <w:rsid w:val="00D35820"/>
    <w:rsid w:val="00D55A57"/>
    <w:rsid w:val="00DA559B"/>
    <w:rsid w:val="00DB3ADA"/>
    <w:rsid w:val="00DC35E2"/>
    <w:rsid w:val="00DE2A70"/>
    <w:rsid w:val="00DE460B"/>
    <w:rsid w:val="00DE644B"/>
    <w:rsid w:val="00DF6F50"/>
    <w:rsid w:val="00DF7528"/>
    <w:rsid w:val="00E02075"/>
    <w:rsid w:val="00E4000C"/>
    <w:rsid w:val="00E57400"/>
    <w:rsid w:val="00E66E44"/>
    <w:rsid w:val="00E719EE"/>
    <w:rsid w:val="00E72636"/>
    <w:rsid w:val="00E7722D"/>
    <w:rsid w:val="00EA6818"/>
    <w:rsid w:val="00EA793F"/>
    <w:rsid w:val="00EC2B18"/>
    <w:rsid w:val="00ED05A3"/>
    <w:rsid w:val="00ED634A"/>
    <w:rsid w:val="00F10705"/>
    <w:rsid w:val="00F11363"/>
    <w:rsid w:val="00F24B0C"/>
    <w:rsid w:val="00F27DF3"/>
    <w:rsid w:val="00F33ECE"/>
    <w:rsid w:val="00F46372"/>
    <w:rsid w:val="00F6335B"/>
    <w:rsid w:val="00F8743D"/>
    <w:rsid w:val="00F9726F"/>
    <w:rsid w:val="00F97CFA"/>
    <w:rsid w:val="00FA08C6"/>
    <w:rsid w:val="00FB232C"/>
    <w:rsid w:val="00FC3D6A"/>
    <w:rsid w:val="00FC48C9"/>
    <w:rsid w:val="00FE65A9"/>
    <w:rsid w:val="2A421D9A"/>
    <w:rsid w:val="354F53A2"/>
    <w:rsid w:val="358214F6"/>
    <w:rsid w:val="4548271B"/>
    <w:rsid w:val="4ECC7225"/>
    <w:rsid w:val="73A939B1"/>
    <w:rsid w:val="75F1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E6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8C2E65"/>
    <w:rPr>
      <w:rFonts w:cs="Times New Roman"/>
    </w:rPr>
  </w:style>
  <w:style w:type="character" w:customStyle="1" w:styleId="HeaderChar">
    <w:name w:val="Header Char"/>
    <w:uiPriority w:val="99"/>
    <w:locked/>
    <w:rsid w:val="008C2E65"/>
    <w:rPr>
      <w:kern w:val="2"/>
      <w:sz w:val="18"/>
    </w:rPr>
  </w:style>
  <w:style w:type="paragraph" w:styleId="Header">
    <w:name w:val="header"/>
    <w:basedOn w:val="Normal"/>
    <w:link w:val="HeaderChar1"/>
    <w:uiPriority w:val="99"/>
    <w:rsid w:val="008C2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3D51A5"/>
    <w:rPr>
      <w:sz w:val="18"/>
    </w:rPr>
  </w:style>
  <w:style w:type="paragraph" w:styleId="NormalWeb">
    <w:name w:val="Normal (Web)"/>
    <w:basedOn w:val="Normal"/>
    <w:uiPriority w:val="99"/>
    <w:rsid w:val="008C2E6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8C2E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56" w:lineRule="atLeast"/>
      <w:jc w:val="left"/>
    </w:pPr>
    <w:rPr>
      <w:rFonts w:ascii="Courier New" w:hAnsi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D51A5"/>
    <w:rPr>
      <w:rFonts w:ascii="Courier New" w:hAnsi="Courier New"/>
      <w:sz w:val="20"/>
    </w:rPr>
  </w:style>
  <w:style w:type="paragraph" w:styleId="Footer">
    <w:name w:val="footer"/>
    <w:basedOn w:val="Normal"/>
    <w:link w:val="FooterChar"/>
    <w:uiPriority w:val="99"/>
    <w:rsid w:val="008C2E6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51A5"/>
    <w:rPr>
      <w:sz w:val="18"/>
    </w:rPr>
  </w:style>
  <w:style w:type="table" w:styleId="TableGrid">
    <w:name w:val="Table Grid"/>
    <w:basedOn w:val="TableNormal"/>
    <w:uiPriority w:val="99"/>
    <w:rsid w:val="008C2E6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uiPriority w:val="99"/>
    <w:rsid w:val="008C2E6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F24B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24B0C"/>
    <w:rPr>
      <w:kern w:val="2"/>
      <w:sz w:val="18"/>
    </w:rPr>
  </w:style>
  <w:style w:type="character" w:styleId="Hyperlink">
    <w:name w:val="Hyperlink"/>
    <w:basedOn w:val="DefaultParagraphFont"/>
    <w:uiPriority w:val="99"/>
    <w:rsid w:val="007B793A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1C5FC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3</Pages>
  <Words>143</Words>
  <Characters>820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雨林木风</cp:lastModifiedBy>
  <cp:revision>11</cp:revision>
  <dcterms:created xsi:type="dcterms:W3CDTF">2020-02-03T07:02:00Z</dcterms:created>
  <dcterms:modified xsi:type="dcterms:W3CDTF">2020-02-16T04:22:00Z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