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90" w:rsidRPr="00247836" w:rsidRDefault="00244990" w:rsidP="00EF1D46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拓展</w:t>
      </w:r>
      <w:r w:rsidRPr="00247836">
        <w:rPr>
          <w:rFonts w:hint="eastAsia"/>
          <w:b/>
          <w:szCs w:val="21"/>
        </w:rPr>
        <w:t>任务</w:t>
      </w:r>
    </w:p>
    <w:p w:rsidR="00244990" w:rsidRDefault="00244990" w:rsidP="004B3F70">
      <w:pPr>
        <w:spacing w:line="360" w:lineRule="auto"/>
        <w:rPr>
          <w:szCs w:val="21"/>
        </w:rPr>
      </w:pPr>
      <w:r w:rsidRPr="00247836">
        <w:rPr>
          <w:rFonts w:hint="eastAsia"/>
          <w:szCs w:val="21"/>
        </w:rPr>
        <w:t>一、拓展资源</w:t>
      </w:r>
    </w:p>
    <w:p w:rsidR="00244990" w:rsidRPr="004B3F70" w:rsidRDefault="00244990" w:rsidP="004B3F70">
      <w:pPr>
        <w:spacing w:line="360" w:lineRule="auto"/>
        <w:rPr>
          <w:szCs w:val="21"/>
        </w:rPr>
      </w:pPr>
      <w:r w:rsidRPr="00247836">
        <w:rPr>
          <w:szCs w:val="21"/>
        </w:rPr>
        <w:t>1.</w:t>
      </w:r>
      <w:r>
        <w:rPr>
          <w:rFonts w:hint="eastAsia"/>
          <w:szCs w:val="21"/>
        </w:rPr>
        <w:t>纪录片：《</w:t>
      </w:r>
      <w:r w:rsidRPr="004B3F70">
        <w:rPr>
          <w:rFonts w:hint="eastAsia"/>
          <w:szCs w:val="21"/>
        </w:rPr>
        <w:t>开国大典</w:t>
      </w:r>
      <w:r>
        <w:rPr>
          <w:rFonts w:hint="eastAsia"/>
          <w:szCs w:val="21"/>
        </w:rPr>
        <w:t>》</w:t>
      </w:r>
      <w:r w:rsidRPr="004B3F70">
        <w:rPr>
          <w:rFonts w:hint="eastAsia"/>
          <w:szCs w:val="21"/>
        </w:rPr>
        <w:t>彩色修复完整版纪录片</w:t>
      </w:r>
    </w:p>
    <w:p w:rsidR="00244990" w:rsidRPr="004B3F70" w:rsidRDefault="00244990" w:rsidP="004F592A">
      <w:pPr>
        <w:spacing w:line="360" w:lineRule="auto"/>
        <w:rPr>
          <w:szCs w:val="21"/>
        </w:rPr>
      </w:pPr>
      <w:r w:rsidRPr="004B3F70">
        <w:rPr>
          <w:szCs w:val="21"/>
        </w:rPr>
        <w:t>https://www.bilibili.com/video/av68508487/</w:t>
      </w:r>
    </w:p>
    <w:p w:rsidR="00244990" w:rsidRDefault="00244990" w:rsidP="004F592A">
      <w:pPr>
        <w:spacing w:line="360" w:lineRule="auto"/>
        <w:rPr>
          <w:szCs w:val="21"/>
        </w:rPr>
      </w:pPr>
      <w:r>
        <w:rPr>
          <w:szCs w:val="21"/>
        </w:rPr>
        <w:t>2</w:t>
      </w:r>
      <w:r w:rsidRPr="00247836">
        <w:rPr>
          <w:szCs w:val="21"/>
        </w:rPr>
        <w:t>.</w:t>
      </w:r>
      <w:r w:rsidRPr="00247836">
        <w:rPr>
          <w:rFonts w:hint="eastAsia"/>
          <w:szCs w:val="21"/>
        </w:rPr>
        <w:t>书目：</w:t>
      </w:r>
      <w:r>
        <w:rPr>
          <w:rFonts w:hint="eastAsia"/>
          <w:szCs w:val="21"/>
        </w:rPr>
        <w:t>①</w:t>
      </w:r>
      <w:r w:rsidRPr="00247836">
        <w:rPr>
          <w:rFonts w:hint="eastAsia"/>
          <w:szCs w:val="21"/>
        </w:rPr>
        <w:t>《</w:t>
      </w:r>
      <w:r>
        <w:rPr>
          <w:rFonts w:hint="eastAsia"/>
          <w:szCs w:val="21"/>
        </w:rPr>
        <w:t>二十世纪中国史纲》第三卷</w:t>
      </w:r>
      <w:r>
        <w:rPr>
          <w:szCs w:val="21"/>
        </w:rPr>
        <w:t xml:space="preserve"> </w:t>
      </w:r>
      <w:r w:rsidRPr="00247836">
        <w:rPr>
          <w:rFonts w:hint="eastAsia"/>
          <w:szCs w:val="21"/>
        </w:rPr>
        <w:t>作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者：</w:t>
      </w:r>
      <w:r>
        <w:rPr>
          <w:rFonts w:hint="eastAsia"/>
          <w:szCs w:val="21"/>
        </w:rPr>
        <w:t>金冲及</w:t>
      </w:r>
      <w:r w:rsidRPr="00247836">
        <w:rPr>
          <w:szCs w:val="21"/>
        </w:rPr>
        <w:t xml:space="preserve"> </w:t>
      </w:r>
      <w:r w:rsidRPr="00247836">
        <w:rPr>
          <w:rFonts w:hint="eastAsia"/>
          <w:szCs w:val="21"/>
        </w:rPr>
        <w:t>著</w:t>
      </w:r>
    </w:p>
    <w:p w:rsidR="00244990" w:rsidRDefault="00244990" w:rsidP="004F592A">
      <w:pPr>
        <w:spacing w:line="360" w:lineRule="auto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②《共和国</w:t>
      </w:r>
      <w:r>
        <w:rPr>
          <w:szCs w:val="21"/>
        </w:rPr>
        <w:t>50</w:t>
      </w:r>
      <w:r>
        <w:rPr>
          <w:rFonts w:hint="eastAsia"/>
          <w:szCs w:val="21"/>
        </w:rPr>
        <w:t>年图史》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作者：谢春涛</w:t>
      </w:r>
    </w:p>
    <w:p w:rsidR="00244990" w:rsidRDefault="00244990" w:rsidP="004B3F70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③《中国现代史》第一章、第二章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作者：王桧林</w:t>
      </w:r>
    </w:p>
    <w:p w:rsidR="00244990" w:rsidRPr="00B23764" w:rsidRDefault="00244990" w:rsidP="004B3F70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④《剑桥中华人民共和国史》作者：</w:t>
      </w:r>
      <w:r>
        <w:rPr>
          <w:szCs w:val="21"/>
        </w:rPr>
        <w:t>R</w:t>
      </w:r>
      <w:r>
        <w:rPr>
          <w:rFonts w:ascii="Calibri" w:hAnsi="Calibri" w:cs="Calibri"/>
          <w:szCs w:val="21"/>
        </w:rPr>
        <w:t>·</w:t>
      </w:r>
      <w:r>
        <w:rPr>
          <w:rFonts w:hint="eastAsia"/>
          <w:szCs w:val="21"/>
        </w:rPr>
        <w:t>麦克法夸尔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费正清</w:t>
      </w:r>
    </w:p>
    <w:p w:rsidR="00244990" w:rsidRDefault="00244990" w:rsidP="004F592A">
      <w:pPr>
        <w:spacing w:line="360" w:lineRule="auto"/>
        <w:rPr>
          <w:szCs w:val="21"/>
        </w:rPr>
      </w:pPr>
    </w:p>
    <w:p w:rsidR="00244990" w:rsidRPr="00247836" w:rsidRDefault="00244990" w:rsidP="004F592A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二、拓展任务</w:t>
      </w:r>
    </w:p>
    <w:p w:rsidR="00244990" w:rsidRPr="004B3F70" w:rsidRDefault="00244990" w:rsidP="002D2C65">
      <w:pPr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观看《</w:t>
      </w:r>
      <w:r w:rsidRPr="004B3F70">
        <w:rPr>
          <w:rFonts w:hint="eastAsia"/>
          <w:szCs w:val="21"/>
        </w:rPr>
        <w:t>开国大典</w:t>
      </w:r>
      <w:r>
        <w:rPr>
          <w:rFonts w:hint="eastAsia"/>
          <w:szCs w:val="21"/>
        </w:rPr>
        <w:t>》</w:t>
      </w:r>
      <w:r w:rsidRPr="004B3F70">
        <w:rPr>
          <w:rFonts w:hint="eastAsia"/>
          <w:szCs w:val="21"/>
        </w:rPr>
        <w:t>彩色修复完整版纪录片</w:t>
      </w:r>
      <w:r>
        <w:rPr>
          <w:rFonts w:hint="eastAsia"/>
          <w:szCs w:val="21"/>
        </w:rPr>
        <w:t>，结合所学及史实谈谈你的感受。</w:t>
      </w:r>
    </w:p>
    <w:p w:rsidR="00244990" w:rsidRPr="00247836" w:rsidRDefault="00244990" w:rsidP="00763034">
      <w:pPr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结合所学及实际生活，祖国成立</w:t>
      </w:r>
      <w:r>
        <w:rPr>
          <w:szCs w:val="21"/>
        </w:rPr>
        <w:t>70</w:t>
      </w:r>
      <w:r>
        <w:rPr>
          <w:rFonts w:hint="eastAsia"/>
          <w:szCs w:val="21"/>
        </w:rPr>
        <w:t>周年的历史变迁给你的家庭带来的影响。</w:t>
      </w:r>
      <w:bookmarkStart w:id="0" w:name="_GoBack"/>
      <w:bookmarkEnd w:id="0"/>
    </w:p>
    <w:sectPr w:rsidR="00244990" w:rsidRPr="00247836" w:rsidSect="00AE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90" w:rsidRDefault="00244990" w:rsidP="004F592A">
      <w:r>
        <w:separator/>
      </w:r>
    </w:p>
  </w:endnote>
  <w:endnote w:type="continuationSeparator" w:id="0">
    <w:p w:rsidR="00244990" w:rsidRDefault="00244990" w:rsidP="004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90" w:rsidRDefault="00244990" w:rsidP="004F592A">
      <w:r>
        <w:separator/>
      </w:r>
    </w:p>
  </w:footnote>
  <w:footnote w:type="continuationSeparator" w:id="0">
    <w:p w:rsidR="00244990" w:rsidRDefault="00244990" w:rsidP="004F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F2"/>
    <w:rsid w:val="001E45F2"/>
    <w:rsid w:val="002257FC"/>
    <w:rsid w:val="00244990"/>
    <w:rsid w:val="00247836"/>
    <w:rsid w:val="00280ACE"/>
    <w:rsid w:val="002D2C65"/>
    <w:rsid w:val="00307D77"/>
    <w:rsid w:val="003D6DD3"/>
    <w:rsid w:val="00443547"/>
    <w:rsid w:val="00466ABF"/>
    <w:rsid w:val="004B3F70"/>
    <w:rsid w:val="004D766A"/>
    <w:rsid w:val="004F592A"/>
    <w:rsid w:val="005120F9"/>
    <w:rsid w:val="005152F5"/>
    <w:rsid w:val="00557F5D"/>
    <w:rsid w:val="00655E3E"/>
    <w:rsid w:val="00691201"/>
    <w:rsid w:val="006B038B"/>
    <w:rsid w:val="006E484E"/>
    <w:rsid w:val="007417A0"/>
    <w:rsid w:val="00763034"/>
    <w:rsid w:val="0083602E"/>
    <w:rsid w:val="008B1C2B"/>
    <w:rsid w:val="009976EC"/>
    <w:rsid w:val="00A2192C"/>
    <w:rsid w:val="00A315DC"/>
    <w:rsid w:val="00A367AD"/>
    <w:rsid w:val="00AE4864"/>
    <w:rsid w:val="00B23764"/>
    <w:rsid w:val="00B8723E"/>
    <w:rsid w:val="00DC482F"/>
    <w:rsid w:val="00E71E8E"/>
    <w:rsid w:val="00E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2A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3F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F70"/>
    <w:rPr>
      <w:rFonts w:ascii="Times New Roman" w:hAnsi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4F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92A"/>
    <w:rPr>
      <w:sz w:val="18"/>
    </w:rPr>
  </w:style>
  <w:style w:type="paragraph" w:styleId="Footer">
    <w:name w:val="footer"/>
    <w:basedOn w:val="Normal"/>
    <w:link w:val="FooterChar"/>
    <w:uiPriority w:val="99"/>
    <w:rsid w:val="004F59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92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39</Words>
  <Characters>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22</cp:revision>
  <dcterms:created xsi:type="dcterms:W3CDTF">2020-02-02T08:38:00Z</dcterms:created>
  <dcterms:modified xsi:type="dcterms:W3CDTF">2020-02-13T01:09:00Z</dcterms:modified>
</cp:coreProperties>
</file>