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B3" w:rsidRDefault="008357B3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练习题答案</w:t>
      </w:r>
    </w:p>
    <w:p w:rsidR="008357B3" w:rsidRDefault="008357B3">
      <w:r>
        <w:rPr>
          <w:rFonts w:hint="eastAsia"/>
        </w:rPr>
        <w:t>一、选择题</w:t>
      </w:r>
    </w:p>
    <w:p w:rsidR="008357B3" w:rsidRDefault="008357B3">
      <w:r>
        <w:t>1.C  2.B  3.C  4.D  5.B  6.C  7.B  8.A  9.B  10.B  11.C  12.B  13.C  14.B</w:t>
      </w:r>
    </w:p>
    <w:p w:rsidR="008357B3" w:rsidRDefault="008357B3">
      <w:r>
        <w:rPr>
          <w:rFonts w:hint="eastAsia"/>
        </w:rPr>
        <w:t>二、材料题</w:t>
      </w:r>
    </w:p>
    <w:p w:rsidR="008357B3" w:rsidRDefault="008357B3">
      <w:r>
        <w:rPr>
          <w:rFonts w:hint="eastAsia"/>
        </w:rPr>
        <w:t>【材料研读】</w:t>
      </w:r>
    </w:p>
    <w:p w:rsidR="008357B3" w:rsidRDefault="008357B3">
      <w:r>
        <w:rPr>
          <w:rFonts w:hint="eastAsia"/>
        </w:rPr>
        <w:t>（</w:t>
      </w:r>
      <w:r>
        <w:t>1</w:t>
      </w:r>
      <w:r>
        <w:rPr>
          <w:rFonts w:hint="eastAsia"/>
        </w:rPr>
        <w:t>）①（×）</w:t>
      </w:r>
      <w:r>
        <w:t xml:space="preserve">    </w:t>
      </w:r>
      <w:r>
        <w:rPr>
          <w:rFonts w:hint="eastAsia"/>
        </w:rPr>
        <w:t>②（√）</w:t>
      </w:r>
      <w:r>
        <w:t xml:space="preserve">    </w:t>
      </w:r>
      <w:r>
        <w:rPr>
          <w:rFonts w:hint="eastAsia"/>
        </w:rPr>
        <w:t>③（√）</w:t>
      </w:r>
      <w:r>
        <w:t xml:space="preserve">    </w:t>
      </w:r>
      <w:r>
        <w:rPr>
          <w:rFonts w:hint="eastAsia"/>
        </w:rPr>
        <w:t>④（○）</w:t>
      </w:r>
      <w:r>
        <w:t xml:space="preserve">    </w:t>
      </w:r>
      <w:r>
        <w:rPr>
          <w:rFonts w:hint="eastAsia"/>
        </w:rPr>
        <w:t>⑤（√）</w:t>
      </w:r>
    </w:p>
    <w:p w:rsidR="008357B3" w:rsidRDefault="008357B3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8E0E11">
        <w:rPr>
          <w:rFonts w:hint="eastAsia"/>
        </w:rPr>
        <w:t>孙中山建立兴中会</w:t>
      </w:r>
      <w:r>
        <w:rPr>
          <w:rFonts w:hint="eastAsia"/>
        </w:rPr>
        <w:t>。孙中山建立了统一的革命政党同盟会，提出三民主义作为革命纲领。建立了中华民国。大力发展民族资产阶级企业。（答出两点即可）</w:t>
      </w:r>
    </w:p>
    <w:p w:rsidR="008357B3" w:rsidRDefault="008357B3">
      <w:r>
        <w:rPr>
          <w:rFonts w:hint="eastAsia"/>
        </w:rPr>
        <w:t>【以物学史】</w:t>
      </w:r>
    </w:p>
    <w:p w:rsidR="008357B3" w:rsidRDefault="008357B3">
      <w:r>
        <w:rPr>
          <w:rFonts w:hint="eastAsia"/>
        </w:rPr>
        <w:t>推翻了清王朝，结束了中国</w:t>
      </w:r>
      <w:r>
        <w:t>2000</w:t>
      </w:r>
      <w:r>
        <w:rPr>
          <w:rFonts w:hint="eastAsia"/>
        </w:rPr>
        <w:t>多年的君主专制政体，建立了资产阶级共和国；颁布了《中华民国临时约法》，民主共和观念深入人心；中国经济、文化与社会风俗发生了巨大变化等。</w:t>
      </w:r>
      <w:bookmarkStart w:id="0" w:name="_GoBack"/>
      <w:bookmarkEnd w:id="0"/>
    </w:p>
    <w:p w:rsidR="008357B3" w:rsidRDefault="008357B3"/>
    <w:p w:rsidR="008357B3" w:rsidRDefault="008357B3"/>
    <w:sectPr w:rsidR="008357B3" w:rsidSect="0024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440"/>
    <w:rsid w:val="00244440"/>
    <w:rsid w:val="00474334"/>
    <w:rsid w:val="005416EF"/>
    <w:rsid w:val="008357B3"/>
    <w:rsid w:val="008E0E11"/>
    <w:rsid w:val="31CA6896"/>
    <w:rsid w:val="33791BC2"/>
    <w:rsid w:val="72B5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4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45</Words>
  <Characters>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惠普</dc:creator>
  <cp:keywords/>
  <dc:description/>
  <cp:lastModifiedBy>325</cp:lastModifiedBy>
  <cp:revision>2</cp:revision>
  <dcterms:created xsi:type="dcterms:W3CDTF">2014-10-29T12:08:00Z</dcterms:created>
  <dcterms:modified xsi:type="dcterms:W3CDTF">2020-02-05T13:16:00Z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