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26" w:rsidRPr="00485690" w:rsidRDefault="00703126" w:rsidP="009C385E">
      <w:pPr>
        <w:spacing w:line="360" w:lineRule="auto"/>
        <w:jc w:val="center"/>
        <w:rPr>
          <w:b/>
        </w:rPr>
      </w:pPr>
      <w:r w:rsidRPr="00485690">
        <w:rPr>
          <w:rFonts w:hint="eastAsia"/>
          <w:b/>
        </w:rPr>
        <w:t>作业答案</w:t>
      </w:r>
    </w:p>
    <w:p w:rsidR="00703126" w:rsidRPr="009446CD" w:rsidRDefault="00703126" w:rsidP="009C385E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9446CD">
        <w:rPr>
          <w:rFonts w:ascii="宋体" w:hAnsi="宋体" w:cs="FZSSK--GBK1-0" w:hint="eastAsia"/>
          <w:kern w:val="0"/>
          <w:szCs w:val="21"/>
        </w:rPr>
        <w:t>一、选择</w:t>
      </w:r>
      <w:r>
        <w:rPr>
          <w:rFonts w:ascii="宋体" w:hAnsi="宋体" w:cs="FZSSK--GBK1-0" w:hint="eastAsia"/>
          <w:kern w:val="0"/>
          <w:szCs w:val="21"/>
        </w:rPr>
        <w:t>题</w:t>
      </w:r>
    </w:p>
    <w:p w:rsidR="00703126" w:rsidRDefault="00703126" w:rsidP="009C385E">
      <w:pPr>
        <w:spacing w:line="360" w:lineRule="auto"/>
      </w:pPr>
      <w:r>
        <w:t>1. B   2.</w:t>
      </w:r>
      <w:r w:rsidRPr="00215AD0">
        <w:t xml:space="preserve"> </w:t>
      </w:r>
      <w:r>
        <w:t>C  3.</w:t>
      </w:r>
      <w:r w:rsidRPr="00666373">
        <w:t xml:space="preserve"> </w:t>
      </w:r>
      <w:r>
        <w:t>D  4.</w:t>
      </w:r>
      <w:r w:rsidRPr="00666373">
        <w:t xml:space="preserve"> </w:t>
      </w:r>
      <w:r>
        <w:t>A  5.</w:t>
      </w:r>
      <w:r w:rsidRPr="00666373">
        <w:t xml:space="preserve"> </w:t>
      </w:r>
      <w:r>
        <w:t>C  6. A   7.</w:t>
      </w:r>
      <w:r w:rsidRPr="00666373">
        <w:t xml:space="preserve"> </w:t>
      </w:r>
      <w:r>
        <w:t>C  8.B  9. C  10. C   11.</w:t>
      </w:r>
      <w:r w:rsidRPr="00D777A6">
        <w:rPr>
          <w:rFonts w:ascii="宋体" w:hAnsi="宋体" w:cs="FZSSK--GBK1-0"/>
          <w:kern w:val="0"/>
          <w:szCs w:val="21"/>
        </w:rPr>
        <w:t xml:space="preserve"> B</w:t>
      </w:r>
      <w:r>
        <w:t xml:space="preserve">  12.</w:t>
      </w:r>
      <w:r w:rsidRPr="00D777A6">
        <w:rPr>
          <w:rFonts w:ascii="宋体" w:hAnsi="宋体" w:cs="FZSSK--GBK1-0"/>
          <w:kern w:val="0"/>
          <w:szCs w:val="21"/>
        </w:rPr>
        <w:t xml:space="preserve"> C</w:t>
      </w:r>
      <w:r>
        <w:t xml:space="preserve">  13. D   14. </w:t>
      </w:r>
      <w:r w:rsidRPr="00D777A6">
        <w:rPr>
          <w:rFonts w:ascii="宋体" w:hAnsi="宋体" w:cs="FZSSK--GBK1-0"/>
          <w:kern w:val="0"/>
          <w:szCs w:val="21"/>
        </w:rPr>
        <w:t>D</w:t>
      </w:r>
      <w:r>
        <w:t xml:space="preserve"> 15.</w:t>
      </w:r>
      <w:r w:rsidRPr="00184661">
        <w:rPr>
          <w:rFonts w:ascii="宋体" w:hAnsi="宋体" w:cs="FZSSK--GBK1-0"/>
          <w:kern w:val="0"/>
          <w:szCs w:val="21"/>
        </w:rPr>
        <w:t xml:space="preserve"> </w:t>
      </w:r>
      <w:r w:rsidRPr="00D777A6">
        <w:rPr>
          <w:rFonts w:ascii="宋体" w:hAnsi="宋体" w:cs="FZSSK--GBK1-0"/>
          <w:kern w:val="0"/>
          <w:szCs w:val="21"/>
        </w:rPr>
        <w:t>A</w:t>
      </w:r>
      <w:r>
        <w:t xml:space="preserve">  </w:t>
      </w:r>
    </w:p>
    <w:p w:rsidR="00703126" w:rsidRDefault="00703126" w:rsidP="009C385E">
      <w:pPr>
        <w:spacing w:line="360" w:lineRule="auto"/>
      </w:pPr>
    </w:p>
    <w:p w:rsidR="00703126" w:rsidRDefault="00703126" w:rsidP="009C385E">
      <w:pPr>
        <w:spacing w:line="360" w:lineRule="auto"/>
      </w:pPr>
      <w:r>
        <w:rPr>
          <w:rFonts w:ascii="宋体" w:hAnsi="宋体" w:cs="FZSSK--GBK1-0" w:hint="eastAsia"/>
          <w:kern w:val="0"/>
          <w:szCs w:val="21"/>
        </w:rPr>
        <w:t>二、</w:t>
      </w:r>
      <w:bookmarkStart w:id="0" w:name="_GoBack"/>
      <w:bookmarkEnd w:id="0"/>
      <w:r>
        <w:rPr>
          <w:rFonts w:hint="eastAsia"/>
        </w:rPr>
        <w:t>材料分析题</w:t>
      </w:r>
    </w:p>
    <w:p w:rsidR="00703126" w:rsidRDefault="00703126" w:rsidP="009C385E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ascii="楷体" w:eastAsia="楷体" w:hAnsi="楷体"/>
          <w:szCs w:val="21"/>
        </w:rPr>
        <w:t xml:space="preserve">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  <w:u w:val="single"/>
        </w:rPr>
        <w:t>A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  <w:u w:val="single"/>
        </w:rPr>
        <w:t>B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  <w:u w:val="single"/>
        </w:rPr>
        <w:t>E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  <w:u w:val="single"/>
        </w:rPr>
        <w:t>F</w:t>
      </w:r>
      <w:r>
        <w:rPr>
          <w:rFonts w:ascii="宋体" w:hAnsi="宋体"/>
          <w:szCs w:val="21"/>
        </w:rPr>
        <w:t xml:space="preserve"> </w:t>
      </w:r>
    </w:p>
    <w:p w:rsidR="00703126" w:rsidRDefault="00703126" w:rsidP="009C385E"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）①（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√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）</w:t>
      </w:r>
      <w:r>
        <w:rPr>
          <w:rFonts w:ascii="宋体" w:hint="eastAsia"/>
          <w:szCs w:val="21"/>
        </w:rPr>
        <w:t>②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√</w:t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>）③（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）④（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√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）⑤（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√</w:t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>）</w:t>
      </w:r>
    </w:p>
    <w:p w:rsidR="00703126" w:rsidRDefault="00703126" w:rsidP="009C385E"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）特点：官府主办；机器生产；军事工业；产品多样；学习西方技术（任用外国技术人员雇佣洋匠；购买外国机器等）；技术先进。</w:t>
      </w:r>
    </w:p>
    <w:p w:rsidR="00703126" w:rsidRDefault="00703126" w:rsidP="009C385E">
      <w:pPr>
        <w:spacing w:line="360" w:lineRule="auto"/>
      </w:pPr>
      <w:r>
        <w:t>2.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）研究中国近代史上中国遭受到的外来侵略的主题；</w:t>
      </w:r>
    </w:p>
    <w:p w:rsidR="00703126" w:rsidRDefault="00703126" w:rsidP="00FC2233">
      <w:pPr>
        <w:spacing w:line="360" w:lineRule="auto"/>
      </w:pPr>
      <w:r>
        <w:rPr>
          <w:rFonts w:hint="eastAsia"/>
        </w:rPr>
        <w:t>如：鸦片战争。割香港岛，侵犯中国领土主权，国土完整受损；赔款加重了人民的负担，同时损伤了民族尊严；五口通商便于帝国主义的经济侵略，对华商品输出，使我国传统自然经济开始瓦解；协定关税破坏了关税自主权。（以上写出三点即可得分）总之，中国开始丧失部分国家主权，中国社会性质发生根本改变，中国开始沦为半殖民地半封建社会，鸦片战争是中国近代史的开端。</w:t>
      </w:r>
    </w:p>
    <w:p w:rsidR="00703126" w:rsidRDefault="00703126" w:rsidP="00FC2233">
      <w:pPr>
        <w:spacing w:line="360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）中日甲午战争</w:t>
      </w:r>
      <w:r>
        <w:t xml:space="preserve">—— </w:t>
      </w:r>
      <w:r>
        <w:rPr>
          <w:rFonts w:hint="eastAsia"/>
        </w:rPr>
        <w:t>维新变法运动</w:t>
      </w:r>
    </w:p>
    <w:p w:rsidR="00703126" w:rsidRDefault="00703126" w:rsidP="009C385E">
      <w:pPr>
        <w:spacing w:line="360" w:lineRule="auto"/>
      </w:pPr>
      <w:r>
        <w:rPr>
          <w:rFonts w:hint="eastAsia"/>
        </w:rPr>
        <w:t>甲午中日战争中国战败，清政府与日本签订《马关条约》，加深了中国半殖民地半封建社会的程度等，维新派变法运动学习西方政治制度。（其他答案言之有理也可，如第二次鸦片战争</w:t>
      </w:r>
      <w:r>
        <w:t>——</w:t>
      </w:r>
      <w:r>
        <w:rPr>
          <w:rFonts w:hint="eastAsia"/>
        </w:rPr>
        <w:t>洋务运动、巴黎和会</w:t>
      </w:r>
      <w:r>
        <w:t>——</w:t>
      </w:r>
      <w:r>
        <w:rPr>
          <w:rFonts w:hint="eastAsia"/>
        </w:rPr>
        <w:t>五四运动）</w:t>
      </w:r>
    </w:p>
    <w:p w:rsidR="00703126" w:rsidRDefault="00703126" w:rsidP="009C385E">
      <w:pPr>
        <w:spacing w:line="360" w:lineRule="auto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）聘请外国人才；设立专门学校；派遣留学生；成立近代海军；购买军舰；创办军事工业。能够举一例加以印证。</w:t>
      </w:r>
    </w:p>
    <w:p w:rsidR="00703126" w:rsidRDefault="00703126" w:rsidP="009C385E">
      <w:pPr>
        <w:spacing w:line="360" w:lineRule="auto"/>
      </w:pPr>
    </w:p>
    <w:p w:rsidR="00703126" w:rsidRDefault="00703126" w:rsidP="009C385E">
      <w:pPr>
        <w:spacing w:line="360" w:lineRule="auto"/>
      </w:pPr>
    </w:p>
    <w:sectPr w:rsidR="00703126" w:rsidSect="00080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126" w:rsidRDefault="00703126" w:rsidP="00B238A5">
      <w:r>
        <w:separator/>
      </w:r>
    </w:p>
  </w:endnote>
  <w:endnote w:type="continuationSeparator" w:id="0">
    <w:p w:rsidR="00703126" w:rsidRDefault="00703126" w:rsidP="00B2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SSK--GBK1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126" w:rsidRDefault="00703126" w:rsidP="00B238A5">
      <w:r>
        <w:separator/>
      </w:r>
    </w:p>
  </w:footnote>
  <w:footnote w:type="continuationSeparator" w:id="0">
    <w:p w:rsidR="00703126" w:rsidRDefault="00703126" w:rsidP="00B238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A5F"/>
    <w:rsid w:val="0005160D"/>
    <w:rsid w:val="00080FE5"/>
    <w:rsid w:val="00104129"/>
    <w:rsid w:val="001656E8"/>
    <w:rsid w:val="00184661"/>
    <w:rsid w:val="001D4A5F"/>
    <w:rsid w:val="00215AD0"/>
    <w:rsid w:val="00485690"/>
    <w:rsid w:val="00666373"/>
    <w:rsid w:val="00670035"/>
    <w:rsid w:val="00703126"/>
    <w:rsid w:val="007A0D68"/>
    <w:rsid w:val="009446CD"/>
    <w:rsid w:val="00990066"/>
    <w:rsid w:val="009C385E"/>
    <w:rsid w:val="00A32AD3"/>
    <w:rsid w:val="00AB1341"/>
    <w:rsid w:val="00AC1280"/>
    <w:rsid w:val="00B07540"/>
    <w:rsid w:val="00B12F18"/>
    <w:rsid w:val="00B238A5"/>
    <w:rsid w:val="00D777A6"/>
    <w:rsid w:val="00FC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3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38A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23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38A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91</Words>
  <Characters>524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325</cp:lastModifiedBy>
  <cp:revision>11</cp:revision>
  <dcterms:created xsi:type="dcterms:W3CDTF">2020-02-03T14:29:00Z</dcterms:created>
  <dcterms:modified xsi:type="dcterms:W3CDTF">2020-02-05T12:38:00Z</dcterms:modified>
</cp:coreProperties>
</file>