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0C" w:rsidRPr="001175E5" w:rsidRDefault="00D34F0C" w:rsidP="00CB4614">
      <w:pPr>
        <w:ind w:firstLineChars="1700" w:firstLine="3584"/>
        <w:rPr>
          <w:rFonts w:ascii="宋体" w:eastAsia="宋体" w:hAnsi="宋体"/>
          <w:b/>
          <w:bCs/>
          <w:szCs w:val="21"/>
        </w:rPr>
      </w:pPr>
      <w:r w:rsidRPr="001175E5">
        <w:rPr>
          <w:rFonts w:ascii="宋体" w:eastAsia="宋体" w:hAnsi="宋体" w:hint="eastAsia"/>
          <w:b/>
          <w:bCs/>
          <w:szCs w:val="21"/>
        </w:rPr>
        <w:t>拓展</w:t>
      </w:r>
      <w:r>
        <w:rPr>
          <w:rFonts w:ascii="宋体" w:eastAsia="宋体" w:hAnsi="宋体" w:hint="eastAsia"/>
          <w:b/>
          <w:bCs/>
          <w:szCs w:val="21"/>
        </w:rPr>
        <w:t>提升任务</w:t>
      </w: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</w:t>
      </w:r>
      <w:r w:rsidRPr="00CB4614">
        <w:rPr>
          <w:rFonts w:ascii="宋体" w:eastAsia="宋体" w:hAnsi="宋体" w:hint="eastAsia"/>
          <w:szCs w:val="21"/>
        </w:rPr>
        <w:t>拓展资源</w:t>
      </w: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Pr="00CB4614">
        <w:rPr>
          <w:rFonts w:ascii="宋体" w:eastAsia="宋体" w:hAnsi="宋体" w:hint="eastAsia"/>
          <w:szCs w:val="21"/>
        </w:rPr>
        <w:t>纪录片：国家记忆</w:t>
      </w:r>
      <w:r w:rsidRPr="00CB4614">
        <w:rPr>
          <w:rFonts w:ascii="宋体" w:eastAsia="宋体" w:hAnsi="宋体"/>
          <w:szCs w:val="21"/>
        </w:rPr>
        <w:t>—</w:t>
      </w:r>
      <w:r w:rsidRPr="00CB4614">
        <w:rPr>
          <w:rFonts w:ascii="宋体" w:eastAsia="宋体" w:hAnsi="宋体" w:hint="eastAsia"/>
          <w:szCs w:val="21"/>
        </w:rPr>
        <w:t>《中国有了中国共产党》三集</w:t>
      </w:r>
    </w:p>
    <w:p w:rsidR="00D34F0C" w:rsidRPr="00CB4614" w:rsidRDefault="00D34F0C" w:rsidP="00CB4614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CB4614">
        <w:rPr>
          <w:rFonts w:ascii="宋体" w:eastAsia="宋体" w:hAnsi="宋体"/>
          <w:szCs w:val="21"/>
        </w:rPr>
        <w:t>http://tv.cctv.com/2018/06/27/VIDEEyJGm0DIh0B22Dx6m8mg180627.shtml</w:t>
      </w: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纪录片：</w:t>
      </w:r>
      <w:r w:rsidRPr="00CB4614">
        <w:rPr>
          <w:rFonts w:ascii="宋体" w:eastAsia="宋体" w:hAnsi="宋体" w:hint="eastAsia"/>
          <w:szCs w:val="21"/>
        </w:rPr>
        <w:t>国家记忆</w:t>
      </w:r>
      <w:r w:rsidRPr="00CB4614">
        <w:rPr>
          <w:rFonts w:ascii="宋体" w:eastAsia="宋体" w:hAnsi="宋体"/>
          <w:szCs w:val="21"/>
        </w:rPr>
        <w:t>—</w:t>
      </w:r>
      <w:r w:rsidRPr="00CB4614">
        <w:rPr>
          <w:rFonts w:ascii="宋体" w:eastAsia="宋体" w:hAnsi="宋体" w:hint="eastAsia"/>
          <w:szCs w:val="21"/>
        </w:rPr>
        <w:t>《会师井冈山》</w:t>
      </w:r>
    </w:p>
    <w:p w:rsidR="00D34F0C" w:rsidRPr="00CB4614" w:rsidRDefault="00D34F0C" w:rsidP="00CB4614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CB4614">
        <w:rPr>
          <w:rFonts w:ascii="宋体" w:eastAsia="宋体" w:hAnsi="宋体"/>
          <w:szCs w:val="21"/>
        </w:rPr>
        <w:t>http://tv.cctv.com/2018/08/08/VIDEztcw8n1Cl9zn8ArT89y8180808.shtml</w:t>
      </w: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>
        <w:rPr>
          <w:rFonts w:ascii="宋体" w:eastAsia="宋体" w:hAnsi="宋体" w:hint="eastAsia"/>
          <w:szCs w:val="21"/>
        </w:rPr>
        <w:t>纪录片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：</w:t>
      </w:r>
      <w:r w:rsidRPr="00CB4614">
        <w:rPr>
          <w:rFonts w:ascii="宋体" w:eastAsia="宋体" w:hAnsi="宋体" w:hint="eastAsia"/>
          <w:szCs w:val="21"/>
        </w:rPr>
        <w:t>《红军不怕远征难》</w:t>
      </w:r>
    </w:p>
    <w:p w:rsidR="00D34F0C" w:rsidRDefault="00D34F0C" w:rsidP="00CB4614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CB4614">
        <w:rPr>
          <w:rFonts w:ascii="宋体" w:eastAsia="宋体" w:hAnsi="宋体"/>
          <w:szCs w:val="21"/>
        </w:rPr>
        <w:t>https://www.iqiyi.com/v_19rr99w24g.html#curid=553699500_11e6d195b24ed45c30ce87574f91f4d4</w:t>
      </w:r>
    </w:p>
    <w:p w:rsidR="00D34F0C" w:rsidRDefault="00D34F0C" w:rsidP="0020459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Pr="00CB4614">
        <w:rPr>
          <w:rFonts w:ascii="宋体" w:eastAsia="宋体" w:hAnsi="宋体" w:hint="eastAsia"/>
          <w:szCs w:val="21"/>
        </w:rPr>
        <w:t>电影：《建军大业》</w:t>
      </w:r>
    </w:p>
    <w:p w:rsidR="00D34F0C" w:rsidRPr="00204591" w:rsidRDefault="00D34F0C" w:rsidP="00204591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204591">
        <w:rPr>
          <w:rFonts w:ascii="宋体" w:eastAsia="宋体" w:hAnsi="宋体"/>
          <w:szCs w:val="21"/>
        </w:rPr>
        <w:t>https://www.mgtv.com/b/316184/4121357.html?cxid=90f0zbamf</w:t>
      </w: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5.</w:t>
      </w:r>
      <w:r w:rsidRPr="00CB4614">
        <w:rPr>
          <w:rFonts w:ascii="宋体" w:eastAsia="宋体" w:hAnsi="宋体" w:hint="eastAsia"/>
          <w:szCs w:val="21"/>
        </w:rPr>
        <w:t>博物馆：新文化运动纪念馆</w:t>
      </w:r>
    </w:p>
    <w:p w:rsidR="00D34F0C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6.</w:t>
      </w:r>
      <w:r w:rsidRPr="00CB4614">
        <w:rPr>
          <w:rFonts w:ascii="宋体" w:eastAsia="宋体" w:hAnsi="宋体" w:hint="eastAsia"/>
          <w:szCs w:val="21"/>
        </w:rPr>
        <w:t>动画：重走长征路</w:t>
      </w:r>
    </w:p>
    <w:p w:rsidR="00D34F0C" w:rsidRPr="00CB4614" w:rsidRDefault="00D34F0C" w:rsidP="00204591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CB4614">
        <w:rPr>
          <w:rFonts w:ascii="宋体" w:eastAsia="宋体" w:hAnsi="宋体"/>
          <w:szCs w:val="21"/>
        </w:rPr>
        <w:t>https://www.bilibili.com/video/av6759148</w:t>
      </w:r>
    </w:p>
    <w:p w:rsidR="00D34F0C" w:rsidRDefault="00D34F0C" w:rsidP="00CB4614">
      <w:pPr>
        <w:spacing w:line="360" w:lineRule="auto"/>
        <w:rPr>
          <w:rFonts w:ascii="宋体" w:eastAsia="宋体" w:hAnsi="宋体"/>
          <w:szCs w:val="21"/>
        </w:rPr>
      </w:pP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</w:t>
      </w:r>
      <w:r w:rsidRPr="00CB4614">
        <w:rPr>
          <w:rFonts w:ascii="宋体" w:eastAsia="宋体" w:hAnsi="宋体" w:hint="eastAsia"/>
          <w:szCs w:val="21"/>
        </w:rPr>
        <w:t>拓展活动</w:t>
      </w:r>
    </w:p>
    <w:p w:rsidR="00D34F0C" w:rsidRPr="00CB4614" w:rsidRDefault="00D34F0C" w:rsidP="00CB4614">
      <w:pPr>
        <w:spacing w:line="360" w:lineRule="auto"/>
        <w:rPr>
          <w:rFonts w:ascii="宋体" w:eastAsia="宋体" w:hAnsi="宋体"/>
          <w:szCs w:val="21"/>
        </w:rPr>
      </w:pPr>
      <w:r w:rsidRPr="00F80FAF">
        <w:rPr>
          <w:rFonts w:ascii="宋体" w:eastAsia="宋体" w:hAnsi="宋体" w:hint="eastAsia"/>
          <w:szCs w:val="21"/>
        </w:rPr>
        <w:t>列举旧民主主义革命与新民主主义革命的有关史实，比较</w:t>
      </w:r>
      <w:r w:rsidRPr="00CB4614">
        <w:rPr>
          <w:rFonts w:ascii="宋体" w:eastAsia="宋体" w:hAnsi="宋体" w:hint="eastAsia"/>
          <w:szCs w:val="21"/>
        </w:rPr>
        <w:t>说明</w:t>
      </w:r>
      <w:r>
        <w:rPr>
          <w:rFonts w:ascii="宋体" w:eastAsia="宋体" w:hAnsi="宋体" w:hint="eastAsia"/>
          <w:szCs w:val="21"/>
        </w:rPr>
        <w:t>为什么</w:t>
      </w:r>
      <w:r w:rsidRPr="00CB4614">
        <w:rPr>
          <w:rFonts w:ascii="宋体" w:eastAsia="宋体" w:hAnsi="宋体" w:hint="eastAsia"/>
          <w:szCs w:val="21"/>
        </w:rPr>
        <w:t>“自从有了中国共产党，中国革命的面貌</w:t>
      </w:r>
      <w:r>
        <w:rPr>
          <w:rFonts w:ascii="宋体" w:eastAsia="宋体" w:hAnsi="宋体" w:hint="eastAsia"/>
          <w:szCs w:val="21"/>
        </w:rPr>
        <w:t>就</w:t>
      </w:r>
      <w:r w:rsidRPr="00CB4614">
        <w:rPr>
          <w:rFonts w:ascii="宋体" w:eastAsia="宋体" w:hAnsi="宋体" w:hint="eastAsia"/>
          <w:szCs w:val="21"/>
        </w:rPr>
        <w:t>焕然一新</w:t>
      </w:r>
      <w:r>
        <w:rPr>
          <w:rFonts w:ascii="宋体" w:eastAsia="宋体" w:hAnsi="宋体" w:hint="eastAsia"/>
          <w:szCs w:val="21"/>
        </w:rPr>
        <w:t>了</w:t>
      </w:r>
      <w:r w:rsidRPr="00CB4614">
        <w:rPr>
          <w:rFonts w:ascii="宋体" w:eastAsia="宋体" w:hAnsi="宋体" w:hint="eastAsia"/>
          <w:szCs w:val="21"/>
        </w:rPr>
        <w:t>”。</w:t>
      </w:r>
    </w:p>
    <w:sectPr w:rsidR="00D34F0C" w:rsidRPr="00CB4614" w:rsidSect="00A2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0C" w:rsidRDefault="00D34F0C" w:rsidP="0020377E">
      <w:r>
        <w:separator/>
      </w:r>
    </w:p>
  </w:endnote>
  <w:endnote w:type="continuationSeparator" w:id="0">
    <w:p w:rsidR="00D34F0C" w:rsidRDefault="00D34F0C" w:rsidP="0020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0C" w:rsidRDefault="00D34F0C" w:rsidP="0020377E">
      <w:r>
        <w:separator/>
      </w:r>
    </w:p>
  </w:footnote>
  <w:footnote w:type="continuationSeparator" w:id="0">
    <w:p w:rsidR="00D34F0C" w:rsidRDefault="00D34F0C" w:rsidP="00203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0CB"/>
    <w:multiLevelType w:val="hybridMultilevel"/>
    <w:tmpl w:val="361C227A"/>
    <w:lvl w:ilvl="0" w:tplc="893AE47E">
      <w:start w:val="1"/>
      <w:numFmt w:val="japaneseCounting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6AD"/>
    <w:rsid w:val="00030B2F"/>
    <w:rsid w:val="000346AD"/>
    <w:rsid w:val="001175E5"/>
    <w:rsid w:val="001423FE"/>
    <w:rsid w:val="0020377E"/>
    <w:rsid w:val="00204591"/>
    <w:rsid w:val="00346105"/>
    <w:rsid w:val="003F0ED4"/>
    <w:rsid w:val="0042638A"/>
    <w:rsid w:val="00490411"/>
    <w:rsid w:val="004D1200"/>
    <w:rsid w:val="006323FF"/>
    <w:rsid w:val="006E79EE"/>
    <w:rsid w:val="00827E1B"/>
    <w:rsid w:val="008827C7"/>
    <w:rsid w:val="008914E1"/>
    <w:rsid w:val="0093188F"/>
    <w:rsid w:val="0094775B"/>
    <w:rsid w:val="009C1C54"/>
    <w:rsid w:val="009E1EC0"/>
    <w:rsid w:val="00A02EE9"/>
    <w:rsid w:val="00A2505F"/>
    <w:rsid w:val="00A33CEA"/>
    <w:rsid w:val="00AC191B"/>
    <w:rsid w:val="00AF0430"/>
    <w:rsid w:val="00B41ADB"/>
    <w:rsid w:val="00C70938"/>
    <w:rsid w:val="00CB4614"/>
    <w:rsid w:val="00D16278"/>
    <w:rsid w:val="00D34F0C"/>
    <w:rsid w:val="00D51F23"/>
    <w:rsid w:val="00E0205E"/>
    <w:rsid w:val="00EC3D87"/>
    <w:rsid w:val="00F06C02"/>
    <w:rsid w:val="00F8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6C0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0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7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377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04591"/>
    <w:rPr>
      <w:rFonts w:cs="Times New Roman"/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04591"/>
    <w:rPr>
      <w:rFonts w:cs="Times New Roman"/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EC3D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D8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837</TotalTime>
  <Pages>1</Pages>
  <Words>74</Words>
  <Characters>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494291561@qq.com</dc:creator>
  <cp:keywords/>
  <dc:description/>
  <cp:lastModifiedBy>325</cp:lastModifiedBy>
  <cp:revision>28</cp:revision>
  <dcterms:created xsi:type="dcterms:W3CDTF">2020-02-01T17:12:00Z</dcterms:created>
  <dcterms:modified xsi:type="dcterms:W3CDTF">2020-02-05T09:02:00Z</dcterms:modified>
</cp:coreProperties>
</file>