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8B" w:rsidRDefault="00590B8B" w:rsidP="003D75B3">
      <w:pPr>
        <w:ind w:firstLineChars="795" w:firstLine="31680"/>
        <w:jc w:val="left"/>
        <w:rPr>
          <w:rFonts w:ascii="Times New Roman" w:hAnsi="Times New Roman"/>
          <w:b/>
        </w:rPr>
      </w:pPr>
      <w:r w:rsidRPr="009C1E79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 xml:space="preserve">odule </w:t>
      </w:r>
      <w:r w:rsidRPr="009C1E7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Pr="009C1E79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nit 5</w:t>
      </w:r>
      <w:r w:rsidRPr="009C1E7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Theme parks        </w:t>
      </w:r>
    </w:p>
    <w:p w:rsidR="00590B8B" w:rsidRPr="003358B9" w:rsidRDefault="00590B8B" w:rsidP="003D75B3">
      <w:pPr>
        <w:jc w:val="left"/>
        <w:rPr>
          <w:rFonts w:ascii="Times New Roman" w:hAnsi="Times New Roman"/>
        </w:rPr>
      </w:pPr>
      <w:r w:rsidRPr="009C1E79">
        <w:rPr>
          <w:rFonts w:ascii="Times New Roman" w:hAnsi="Times New Roman"/>
          <w:b/>
        </w:rPr>
        <w:t>Word study</w:t>
      </w:r>
      <w:r>
        <w:rPr>
          <w:rFonts w:ascii="宋体" w:hAnsi="宋体"/>
          <w:b/>
        </w:rPr>
        <w:t>[</w:t>
      </w:r>
      <w:r>
        <w:rPr>
          <w:rFonts w:ascii="Times New Roman" w:hAnsi="Times New Roman" w:hint="eastAsia"/>
          <w:b/>
        </w:rPr>
        <w:t>学习目标</w:t>
      </w:r>
      <w:r>
        <w:rPr>
          <w:rFonts w:ascii="宋体" w:hAnsi="宋体"/>
          <w:b/>
        </w:rPr>
        <w:t xml:space="preserve">] </w:t>
      </w:r>
      <w:r w:rsidRPr="003358B9">
        <w:rPr>
          <w:rFonts w:ascii="宋体" w:hAnsi="宋体" w:hint="eastAsia"/>
        </w:rPr>
        <w:t>本节课重点复习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个词</w:t>
      </w:r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>词组在不同语境中的意思，关注其用法，并在新语境中熟练运用。</w:t>
      </w:r>
    </w:p>
    <w:p w:rsidR="00590B8B" w:rsidRDefault="00590B8B" w:rsidP="00BF436B">
      <w:pPr>
        <w:jc w:val="left"/>
        <w:rPr>
          <w:rFonts w:ascii="Times New Roman" w:hAnsi="Times New Roman"/>
          <w:b/>
        </w:rPr>
      </w:pPr>
      <w:r>
        <w:rPr>
          <w:rFonts w:ascii="宋体" w:hAnsi="宋体"/>
          <w:b/>
        </w:rPr>
        <w:t>[</w:t>
      </w:r>
      <w:r>
        <w:rPr>
          <w:rFonts w:ascii="Times New Roman" w:hAnsi="Times New Roman" w:hint="eastAsia"/>
          <w:b/>
        </w:rPr>
        <w:t>学法指导</w:t>
      </w:r>
      <w:r>
        <w:rPr>
          <w:rFonts w:ascii="宋体" w:hAnsi="宋体"/>
          <w:b/>
        </w:rPr>
        <w:t xml:space="preserve">] </w:t>
      </w:r>
      <w:r w:rsidRPr="002E26A6">
        <w:rPr>
          <w:rFonts w:ascii="宋体" w:hAnsi="宋体" w:hint="eastAsia"/>
        </w:rPr>
        <w:t>学生</w:t>
      </w:r>
      <w:r>
        <w:rPr>
          <w:rFonts w:ascii="宋体" w:hAnsi="宋体" w:hint="eastAsia"/>
        </w:rPr>
        <w:t>阅读句子，理解词义，整理词汇的用法，并完成填空和选择题练习。</w:t>
      </w:r>
    </w:p>
    <w:p w:rsidR="00590B8B" w:rsidRDefault="00590B8B" w:rsidP="00AA0FDD">
      <w:pPr>
        <w:rPr>
          <w:rFonts w:ascii="Times New Roman" w:hAnsi="Times New Roman"/>
          <w:b/>
        </w:rPr>
      </w:pPr>
      <w:r w:rsidRPr="009C1E79">
        <w:rPr>
          <w:rFonts w:ascii="Times New Roman" w:hAnsi="Times New Roman"/>
          <w:b/>
        </w:rPr>
        <w:t>Task 1 Read and discover.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</w:rPr>
        <w:t xml:space="preserve">1. </w:t>
      </w:r>
      <w:r w:rsidRPr="003D75B3">
        <w:rPr>
          <w:rFonts w:ascii="Times New Roman" w:hAnsi="Times New Roman"/>
          <w:b/>
          <w:bCs/>
        </w:rPr>
        <w:t xml:space="preserve">________________________adj. </w:t>
      </w:r>
      <w:r w:rsidRPr="003D75B3">
        <w:rPr>
          <w:rFonts w:ascii="Times New Roman" w:hAnsi="Times New Roman" w:hint="eastAsia"/>
          <w:b/>
          <w:bCs/>
        </w:rPr>
        <w:t>不同的；各种各样的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2. _______________________pron. </w:t>
      </w:r>
      <w:r w:rsidRPr="003D75B3">
        <w:rPr>
          <w:rFonts w:ascii="Times New Roman" w:hAnsi="Times New Roman" w:hint="eastAsia"/>
          <w:b/>
          <w:bCs/>
        </w:rPr>
        <w:t>无论哪一个；任何一个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3. _______________________pron. </w:t>
      </w:r>
      <w:r w:rsidRPr="003D75B3">
        <w:rPr>
          <w:rFonts w:ascii="Times New Roman" w:hAnsi="Times New Roman" w:hint="eastAsia"/>
          <w:b/>
          <w:bCs/>
        </w:rPr>
        <w:t>无论在什么地方；各处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4. _______________________adj. </w:t>
      </w:r>
      <w:r w:rsidRPr="003D75B3">
        <w:rPr>
          <w:rFonts w:ascii="Times New Roman" w:hAnsi="Times New Roman" w:hint="eastAsia"/>
          <w:b/>
          <w:bCs/>
        </w:rPr>
        <w:t>独一无二的；仅有的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5. _______________________vt. </w:t>
      </w:r>
      <w:r w:rsidRPr="003D75B3">
        <w:rPr>
          <w:rFonts w:ascii="Times New Roman" w:hAnsi="Times New Roman" w:hint="eastAsia"/>
          <w:b/>
          <w:bCs/>
        </w:rPr>
        <w:t>保存；保留</w:t>
      </w:r>
      <w:r w:rsidRPr="003D75B3">
        <w:rPr>
          <w:rFonts w:ascii="Times New Roman" w:hAnsi="Times New Roman"/>
          <w:b/>
          <w:bCs/>
        </w:rPr>
        <w:t xml:space="preserve"> n. </w:t>
      </w:r>
      <w:r w:rsidRPr="003D75B3">
        <w:rPr>
          <w:rFonts w:ascii="Times New Roman" w:hAnsi="Times New Roman" w:hint="eastAsia"/>
          <w:b/>
          <w:bCs/>
        </w:rPr>
        <w:t>保护区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6. _______________________n. </w:t>
      </w:r>
      <w:r w:rsidRPr="003D75B3">
        <w:rPr>
          <w:rFonts w:ascii="Times New Roman" w:hAnsi="Times New Roman" w:hint="eastAsia"/>
          <w:b/>
          <w:bCs/>
        </w:rPr>
        <w:t>少数；少数民族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7. _______________________vt. &amp;vi. </w:t>
      </w:r>
      <w:r w:rsidRPr="003D75B3">
        <w:rPr>
          <w:rFonts w:ascii="Times New Roman" w:hAnsi="Times New Roman" w:hint="eastAsia"/>
          <w:b/>
          <w:bCs/>
        </w:rPr>
        <w:t>前进；促进；提前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_______________________adj. </w:t>
      </w:r>
      <w:r w:rsidRPr="003D75B3">
        <w:rPr>
          <w:rFonts w:ascii="Times New Roman" w:hAnsi="Times New Roman" w:hint="eastAsia"/>
          <w:b/>
          <w:bCs/>
        </w:rPr>
        <w:t>高级的；先进的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8. _______________________n. </w:t>
      </w:r>
      <w:r w:rsidRPr="003D75B3">
        <w:rPr>
          <w:rFonts w:ascii="Times New Roman" w:hAnsi="Times New Roman" w:hint="eastAsia"/>
          <w:b/>
          <w:bCs/>
        </w:rPr>
        <w:t>允许进入；入场费；承认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_______________________v. </w:t>
      </w:r>
      <w:r w:rsidRPr="003D75B3">
        <w:rPr>
          <w:rFonts w:ascii="Times New Roman" w:hAnsi="Times New Roman" w:hint="eastAsia"/>
          <w:b/>
          <w:bCs/>
        </w:rPr>
        <w:t>许可进入；承认，供认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 w:rsidRPr="003D75B3">
        <w:rPr>
          <w:rFonts w:ascii="Times New Roman" w:hAnsi="Times New Roman"/>
          <w:b/>
          <w:bCs/>
        </w:rPr>
        <w:t xml:space="preserve">There are various kinds of theme parks, with different park for almost everything:……. 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>various     (</w:t>
      </w:r>
      <w:r w:rsidRPr="003D75B3">
        <w:rPr>
          <w:rFonts w:ascii="Times New Roman" w:hAnsi="Times New Roman"/>
          <w:b/>
        </w:rPr>
        <w:t xml:space="preserve">adj.) </w:t>
      </w:r>
      <w:r w:rsidRPr="003D75B3">
        <w:rPr>
          <w:rFonts w:ascii="Times New Roman" w:hAnsi="Times New Roman" w:hint="eastAsia"/>
          <w:b/>
          <w:bCs/>
        </w:rPr>
        <w:t>各种各样的，不同的；好几个，很多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 w:hint="eastAsia"/>
          <w:b/>
        </w:rPr>
        <w:t>鸡蛋有各种各样的做法。</w:t>
      </w:r>
      <w:r w:rsidRPr="003D75B3">
        <w:rPr>
          <w:rFonts w:ascii="Times New Roman" w:hAnsi="Times New Roman"/>
          <w:b/>
          <w:bCs/>
        </w:rPr>
        <w:t xml:space="preserve"> 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>There are ________________________________.</w:t>
      </w:r>
    </w:p>
    <w:p w:rsidR="00590B8B" w:rsidRPr="003D75B3" w:rsidRDefault="00590B8B" w:rsidP="003D75B3">
      <w:pPr>
        <w:rPr>
          <w:rFonts w:ascii="Times New Roman" w:hAnsi="Times New Roman"/>
          <w:b/>
        </w:rPr>
      </w:pPr>
    </w:p>
    <w:p w:rsidR="00590B8B" w:rsidRPr="003D75B3" w:rsidRDefault="00590B8B" w:rsidP="003D75B3">
      <w:pPr>
        <w:rPr>
          <w:rFonts w:ascii="Times New Roman" w:hAnsi="Times New Roman"/>
          <w:b/>
        </w:rPr>
      </w:pPr>
      <w:r w:rsidRPr="003D75B3">
        <w:rPr>
          <w:rFonts w:ascii="Times New Roman" w:hAnsi="Times New Roman" w:hint="eastAsia"/>
          <w:b/>
        </w:rPr>
        <w:t>许多人说他们目睹了这次的事故。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>__________________ they had seen the accident.</w:t>
      </w:r>
    </w:p>
    <w:p w:rsidR="00590B8B" w:rsidRPr="003D75B3" w:rsidRDefault="00590B8B" w:rsidP="003D75B3">
      <w:pPr>
        <w:rPr>
          <w:rFonts w:ascii="Times New Roman" w:hAnsi="Times New Roman"/>
          <w:b/>
        </w:rPr>
      </w:pPr>
      <w:r w:rsidRPr="003D75B3">
        <w:rPr>
          <w:rFonts w:ascii="Times New Roman" w:hAnsi="Times New Roman"/>
          <w:b/>
        </w:rPr>
        <w:t xml:space="preserve">variety  </w:t>
      </w:r>
      <w:r w:rsidRPr="003D75B3">
        <w:rPr>
          <w:rFonts w:ascii="Times New Roman" w:hAnsi="Times New Roman"/>
          <w:b/>
          <w:bCs/>
        </w:rPr>
        <w:t xml:space="preserve">(n.) </w:t>
      </w:r>
      <w:r w:rsidRPr="003D75B3">
        <w:rPr>
          <w:rFonts w:ascii="Times New Roman" w:hAnsi="Times New Roman" w:hint="eastAsia"/>
          <w:b/>
          <w:bCs/>
        </w:rPr>
        <w:t>多样化，变化，种类</w:t>
      </w:r>
    </w:p>
    <w:p w:rsidR="00590B8B" w:rsidRPr="003D75B3" w:rsidRDefault="00590B8B" w:rsidP="003D75B3">
      <w:pPr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a variety of  /  varieties of  </w:t>
      </w:r>
      <w:r w:rsidRPr="003D75B3">
        <w:rPr>
          <w:rFonts w:ascii="Times New Roman" w:hAnsi="Times New Roman" w:hint="eastAsia"/>
          <w:b/>
          <w:bCs/>
        </w:rPr>
        <w:t>多种多样的</w:t>
      </w:r>
      <w:r w:rsidRPr="003D75B3">
        <w:rPr>
          <w:rFonts w:ascii="Times New Roman" w:hAnsi="Times New Roman"/>
          <w:b/>
          <w:bCs/>
        </w:rPr>
        <w:t>=various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     </w:t>
      </w:r>
      <w:r w:rsidRPr="003D75B3">
        <w:rPr>
          <w:rFonts w:ascii="Times New Roman" w:hAnsi="Times New Roman" w:hint="eastAsia"/>
          <w:b/>
          <w:bCs/>
        </w:rPr>
        <w:t>他由于种种原因没能来。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           He failed to come for a variety of reasons.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</w:t>
      </w:r>
      <w:r w:rsidRPr="003D75B3">
        <w:rPr>
          <w:rFonts w:ascii="Times New Roman" w:hAnsi="Times New Roman"/>
          <w:b/>
          <w:bCs/>
        </w:rPr>
        <w:t>He failed to come for varieties of reasons.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</w:t>
      </w:r>
      <w:r w:rsidRPr="003D75B3">
        <w:rPr>
          <w:rFonts w:ascii="Times New Roman" w:hAnsi="Times New Roman"/>
          <w:b/>
          <w:bCs/>
        </w:rPr>
        <w:t>He failed to come for various reasons.</w:t>
      </w:r>
    </w:p>
    <w:p w:rsidR="00590B8B" w:rsidRPr="003D75B3" w:rsidRDefault="00590B8B" w:rsidP="003D75B3">
      <w:pPr>
        <w:ind w:firstLineChars="98" w:firstLine="31680"/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vary  (v.) </w:t>
      </w:r>
      <w:r w:rsidRPr="003D75B3">
        <w:rPr>
          <w:rFonts w:ascii="Times New Roman" w:hAnsi="Times New Roman" w:hint="eastAsia"/>
          <w:b/>
          <w:bCs/>
        </w:rPr>
        <w:t>改变，变动</w:t>
      </w:r>
      <w:r w:rsidRPr="003D75B3">
        <w:rPr>
          <w:rFonts w:ascii="Times New Roman" w:hAnsi="Times New Roman"/>
          <w:b/>
          <w:bCs/>
        </w:rPr>
        <w:t xml:space="preserve"> </w:t>
      </w:r>
      <w:r w:rsidRPr="003D75B3">
        <w:rPr>
          <w:rFonts w:ascii="Times New Roman" w:hAnsi="Times New Roman"/>
          <w:b/>
          <w:bCs/>
        </w:rPr>
        <w:br/>
        <w:t xml:space="preserve"> vary from…to…</w:t>
      </w:r>
      <w:r w:rsidRPr="003D75B3">
        <w:rPr>
          <w:rFonts w:ascii="Times New Roman" w:hAnsi="Times New Roman" w:hint="eastAsia"/>
          <w:b/>
          <w:bCs/>
        </w:rPr>
        <w:t>在</w:t>
      </w:r>
      <w:r w:rsidRPr="003D75B3">
        <w:rPr>
          <w:rFonts w:ascii="Times New Roman" w:hAnsi="Times New Roman"/>
          <w:b/>
          <w:bCs/>
        </w:rPr>
        <w:t>…</w:t>
      </w:r>
      <w:r w:rsidRPr="003D75B3">
        <w:rPr>
          <w:rFonts w:ascii="Times New Roman" w:hAnsi="Times New Roman" w:hint="eastAsia"/>
          <w:b/>
          <w:bCs/>
        </w:rPr>
        <w:t>之间变化</w:t>
      </w:r>
      <w:r w:rsidRPr="003D75B3">
        <w:rPr>
          <w:rFonts w:ascii="Times New Roman" w:hAnsi="Times New Roman"/>
          <w:b/>
          <w:bCs/>
        </w:rPr>
        <w:br/>
        <w:t xml:space="preserve"> vary in sth </w:t>
      </w:r>
      <w:r w:rsidRPr="003D75B3">
        <w:rPr>
          <w:rFonts w:ascii="Times New Roman" w:hAnsi="Times New Roman" w:hint="eastAsia"/>
          <w:b/>
          <w:bCs/>
        </w:rPr>
        <w:t>在某方面变化（不同）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>The weather  ___________________________.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 w:hint="eastAsia"/>
          <w:b/>
          <w:bCs/>
        </w:rPr>
        <w:t>天气一天天变化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>These sweaters __________________________.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 w:hint="eastAsia"/>
          <w:b/>
          <w:bCs/>
        </w:rPr>
        <w:t>这些毛衣有各种不同的颜色</w:t>
      </w:r>
    </w:p>
    <w:p w:rsidR="00590B8B" w:rsidRPr="003D75B3" w:rsidRDefault="00590B8B" w:rsidP="00566D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 w:rsidRPr="003D75B3">
        <w:rPr>
          <w:rFonts w:ascii="Times New Roman" w:hAnsi="Times New Roman"/>
          <w:b/>
          <w:bCs/>
        </w:rPr>
        <w:t>Whichever and whatever you like, there is a theme park for you.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/>
          <w:b/>
          <w:bCs/>
        </w:rPr>
        <w:t xml:space="preserve">    whichever </w:t>
      </w:r>
      <w:r w:rsidRPr="003D75B3">
        <w:rPr>
          <w:rFonts w:ascii="Times New Roman" w:hAnsi="Times New Roman" w:hint="eastAsia"/>
          <w:b/>
          <w:bCs/>
        </w:rPr>
        <w:t>和</w:t>
      </w:r>
      <w:r w:rsidRPr="003D75B3">
        <w:rPr>
          <w:rFonts w:ascii="Times New Roman" w:hAnsi="Times New Roman"/>
          <w:b/>
          <w:bCs/>
        </w:rPr>
        <w:t xml:space="preserve">whatever </w:t>
      </w:r>
      <w:r w:rsidRPr="003D75B3">
        <w:rPr>
          <w:rFonts w:ascii="Times New Roman" w:hAnsi="Times New Roman" w:hint="eastAsia"/>
          <w:b/>
          <w:bCs/>
        </w:rPr>
        <w:t>都可引导状语从句，意为</w:t>
      </w:r>
      <w:r w:rsidRPr="003D75B3">
        <w:rPr>
          <w:rFonts w:ascii="Times New Roman" w:hAnsi="Times New Roman"/>
          <w:b/>
          <w:bCs/>
        </w:rPr>
        <w:t>“</w:t>
      </w:r>
      <w:r w:rsidRPr="003D75B3">
        <w:rPr>
          <w:rFonts w:ascii="Times New Roman" w:hAnsi="Times New Roman" w:hint="eastAsia"/>
          <w:b/>
          <w:bCs/>
        </w:rPr>
        <w:t>不管哪个</w:t>
      </w:r>
      <w:r w:rsidRPr="003D75B3">
        <w:rPr>
          <w:rFonts w:ascii="Times New Roman" w:hAnsi="Times New Roman"/>
          <w:b/>
          <w:bCs/>
        </w:rPr>
        <w:t>/</w:t>
      </w:r>
      <w:r w:rsidRPr="003D75B3">
        <w:rPr>
          <w:rFonts w:ascii="Times New Roman" w:hAnsi="Times New Roman" w:hint="eastAsia"/>
          <w:b/>
          <w:bCs/>
        </w:rPr>
        <w:t>不管什么</w:t>
      </w:r>
      <w:r w:rsidRPr="003D75B3">
        <w:rPr>
          <w:rFonts w:ascii="Times New Roman" w:hAnsi="Times New Roman"/>
          <w:b/>
          <w:bCs/>
        </w:rPr>
        <w:t>”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 w:hint="eastAsia"/>
          <w:b/>
          <w:bCs/>
        </w:rPr>
        <w:t>不管哪边赢，我都会很高兴。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  <w:r w:rsidRPr="003D75B3">
        <w:rPr>
          <w:rFonts w:ascii="Times New Roman" w:hAnsi="Times New Roman" w:hint="eastAsia"/>
          <w:b/>
          <w:bCs/>
        </w:rPr>
        <w:t>不管你做什么，不要泄气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566DD8">
        <w:rPr>
          <w:rFonts w:ascii="Times New Roman" w:hAnsi="Times New Roman"/>
          <w:b/>
          <w:bCs/>
        </w:rPr>
        <w:t>As you wander around the fantasy amusement park, you may see ……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①</w:t>
      </w:r>
      <w:r w:rsidRPr="00566DD8">
        <w:rPr>
          <w:rFonts w:ascii="Times New Roman" w:hAnsi="Times New Roman"/>
          <w:b/>
          <w:bCs/>
        </w:rPr>
        <w:t xml:space="preserve"> vt. </w:t>
      </w:r>
      <w:r w:rsidRPr="00566DD8">
        <w:rPr>
          <w:rFonts w:ascii="Times New Roman" w:hAnsi="Times New Roman" w:hint="eastAsia"/>
          <w:b/>
          <w:bCs/>
        </w:rPr>
        <w:t>使欢乐，娱乐，消遣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    amuse sb. by sth.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②</w:t>
      </w:r>
      <w:r w:rsidRPr="00566DD8">
        <w:rPr>
          <w:rFonts w:ascii="Times New Roman" w:hAnsi="Times New Roman"/>
          <w:b/>
          <w:bCs/>
        </w:rPr>
        <w:t xml:space="preserve"> adj.    amusing  </w:t>
      </w:r>
      <w:r w:rsidRPr="00566DD8">
        <w:rPr>
          <w:rFonts w:ascii="Times New Roman" w:hAnsi="Times New Roman" w:hint="eastAsia"/>
          <w:b/>
          <w:bCs/>
        </w:rPr>
        <w:t>（物）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 w:rsidRPr="00566DD8">
        <w:rPr>
          <w:rFonts w:ascii="Times New Roman" w:hAnsi="Times New Roman"/>
          <w:b/>
          <w:bCs/>
        </w:rPr>
        <w:t xml:space="preserve">amused    </w:t>
      </w:r>
      <w:r w:rsidRPr="00566DD8">
        <w:rPr>
          <w:rFonts w:ascii="Times New Roman" w:hAnsi="Times New Roman" w:hint="eastAsia"/>
          <w:b/>
          <w:bCs/>
        </w:rPr>
        <w:t>（人）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    be amused at / by sth.</w:t>
      </w:r>
      <w:r w:rsidRPr="00566DD8">
        <w:rPr>
          <w:rFonts w:ascii="Times New Roman" w:hAnsi="Times New Roman" w:hint="eastAsia"/>
          <w:b/>
          <w:bCs/>
        </w:rPr>
        <w:t>以</w:t>
      </w:r>
      <w:r w:rsidRPr="00566DD8">
        <w:rPr>
          <w:rFonts w:ascii="Times New Roman" w:hAnsi="Times New Roman"/>
          <w:b/>
          <w:bCs/>
        </w:rPr>
        <w:t>…</w:t>
      </w:r>
      <w:r w:rsidRPr="00566DD8">
        <w:rPr>
          <w:rFonts w:ascii="Times New Roman" w:hAnsi="Times New Roman" w:hint="eastAsia"/>
          <w:b/>
          <w:bCs/>
        </w:rPr>
        <w:t>为乐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③</w:t>
      </w:r>
      <w:r w:rsidRPr="00566DD8">
        <w:rPr>
          <w:rFonts w:ascii="Times New Roman" w:hAnsi="Times New Roman"/>
          <w:b/>
          <w:bCs/>
        </w:rPr>
        <w:t xml:space="preserve"> to one’s amusement </w:t>
      </w:r>
      <w:r w:rsidRPr="00566DD8">
        <w:rPr>
          <w:rFonts w:ascii="Times New Roman" w:hAnsi="Times New Roman" w:hint="eastAsia"/>
          <w:b/>
          <w:bCs/>
        </w:rPr>
        <w:t>使某人好笑的是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他的故事使我发笑。</w:t>
      </w:r>
    </w:p>
    <w:p w:rsidR="00590B8B" w:rsidRDefault="00590B8B" w:rsidP="00566DD8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他以开别人玩笑为乐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让她好笑的是，没人发现到这个错误</w:t>
      </w:r>
    </w:p>
    <w:p w:rsidR="00590B8B" w:rsidRPr="003D75B3" w:rsidRDefault="00590B8B" w:rsidP="003D75B3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</w:r>
      <w:r w:rsidRPr="00566DD8">
        <w:rPr>
          <w:rFonts w:ascii="Times New Roman" w:hAnsi="Times New Roman"/>
          <w:b/>
          <w:bCs/>
        </w:rPr>
        <w:t xml:space="preserve">With all these attractions, no wonder tourism is increasing wherever there is a Disneyland.  </w:t>
      </w:r>
    </w:p>
    <w:p w:rsidR="00590B8B" w:rsidRPr="00566DD8" w:rsidRDefault="00590B8B" w:rsidP="00566DD8">
      <w:pPr>
        <w:ind w:left="360"/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attraction  n. </w:t>
      </w:r>
      <w:r w:rsidRPr="00566DD8">
        <w:rPr>
          <w:rFonts w:ascii="Times New Roman" w:hAnsi="Times New Roman" w:hint="eastAsia"/>
          <w:b/>
          <w:bCs/>
        </w:rPr>
        <w:t>吸引力</w:t>
      </w:r>
      <w:r w:rsidRPr="00566DD8">
        <w:rPr>
          <w:rFonts w:ascii="Times New Roman" w:hAnsi="Times New Roman"/>
          <w:b/>
          <w:bCs/>
        </w:rPr>
        <w:t>/</w:t>
      </w:r>
      <w:r w:rsidRPr="00566DD8">
        <w:rPr>
          <w:rFonts w:ascii="Times New Roman" w:hAnsi="Times New Roman" w:hint="eastAsia"/>
          <w:b/>
          <w:bCs/>
        </w:rPr>
        <w:t>吸引人的东西</w:t>
      </w:r>
      <w:r w:rsidRPr="00566DD8">
        <w:rPr>
          <w:rFonts w:ascii="Times New Roman" w:hAnsi="Times New Roman"/>
          <w:b/>
          <w:bCs/>
        </w:rPr>
        <w:t>(</w:t>
      </w:r>
      <w:r w:rsidRPr="00566DD8">
        <w:rPr>
          <w:rFonts w:ascii="Times New Roman" w:hAnsi="Times New Roman" w:hint="eastAsia"/>
          <w:b/>
          <w:bCs/>
        </w:rPr>
        <w:t>景点）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He has no attraction for me. 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The Great Wall is a major tourist attraction. 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/>
          <w:b/>
          <w:bCs/>
        </w:rPr>
        <w:t>v. attract            adj. attractive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attract one’s attention=draw one’s attention </w:t>
      </w:r>
      <w:r w:rsidRPr="00566DD8">
        <w:rPr>
          <w:rFonts w:ascii="Times New Roman" w:hAnsi="Times New Roman" w:hint="eastAsia"/>
          <w:b/>
          <w:bCs/>
        </w:rPr>
        <w:t>吸引某人注意力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2. No wonder+ </w:t>
      </w:r>
      <w:r w:rsidRPr="00566DD8">
        <w:rPr>
          <w:rFonts w:ascii="Times New Roman" w:hAnsi="Times New Roman" w:hint="eastAsia"/>
          <w:b/>
          <w:bCs/>
        </w:rPr>
        <w:t>句子</w:t>
      </w:r>
      <w:r w:rsidRPr="00566DD8">
        <w:rPr>
          <w:rFonts w:ascii="Times New Roman" w:hAnsi="Times New Roman"/>
          <w:b/>
          <w:bCs/>
        </w:rPr>
        <w:t xml:space="preserve"> </w:t>
      </w:r>
      <w:r w:rsidRPr="00566DD8">
        <w:rPr>
          <w:rFonts w:ascii="Times New Roman" w:hAnsi="Times New Roman" w:hint="eastAsia"/>
          <w:b/>
          <w:bCs/>
        </w:rPr>
        <w:t>，意为</w:t>
      </w:r>
      <w:r w:rsidRPr="00566DD8">
        <w:rPr>
          <w:rFonts w:ascii="Times New Roman" w:hAnsi="Times New Roman"/>
          <w:b/>
          <w:bCs/>
        </w:rPr>
        <w:t>“</w:t>
      </w:r>
      <w:r w:rsidRPr="00566DD8">
        <w:rPr>
          <w:rFonts w:ascii="Times New Roman" w:hAnsi="Times New Roman" w:hint="eastAsia"/>
          <w:b/>
          <w:bCs/>
        </w:rPr>
        <w:t>难怪</w:t>
      </w:r>
      <w:r w:rsidRPr="00566DD8">
        <w:rPr>
          <w:rFonts w:ascii="Times New Roman" w:hAnsi="Times New Roman"/>
          <w:b/>
          <w:bCs/>
        </w:rPr>
        <w:t>…”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= It is no wonder that +clause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你天天上课睡觉。难怪你考试不及格。</w:t>
      </w:r>
    </w:p>
    <w:p w:rsidR="00590B8B" w:rsidRDefault="00590B8B" w:rsidP="00566DD8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连续工作了几个小时</w:t>
      </w:r>
      <w:r w:rsidRPr="00566DD8">
        <w:rPr>
          <w:rFonts w:ascii="Times New Roman" w:hAnsi="Times New Roman"/>
          <w:b/>
          <w:bCs/>
        </w:rPr>
        <w:t>.</w:t>
      </w:r>
      <w:r w:rsidRPr="00566DD8">
        <w:rPr>
          <w:rFonts w:ascii="Times New Roman" w:hAnsi="Times New Roman" w:hint="eastAsia"/>
          <w:b/>
          <w:bCs/>
        </w:rPr>
        <w:t>难怪你累了。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/>
          <w:b/>
        </w:rPr>
        <w:t xml:space="preserve">5. advance 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/>
          <w:b/>
        </w:rPr>
        <w:t>This science and technology-based theme park in France uses the most advanced technology</w:t>
      </w:r>
    </w:p>
    <w:p w:rsidR="00590B8B" w:rsidRDefault="00590B8B" w:rsidP="00566D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Practice: tranlation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W e have greatly advanced in our outstanding of the human body.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May I advance my opinion on this matter?</w:t>
      </w:r>
    </w:p>
    <w:p w:rsidR="00590B8B" w:rsidRDefault="00590B8B" w:rsidP="00AA0FDD">
      <w:pPr>
        <w:rPr>
          <w:rFonts w:ascii="Times New Roman" w:hAnsi="Times New Roman"/>
          <w:b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advanced   adj.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/>
          <w:b/>
        </w:rPr>
        <w:t>1) a dictionary for advanced students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/>
          <w:b/>
        </w:rPr>
        <w:t>2</w:t>
      </w:r>
      <w:r w:rsidRPr="00566DD8">
        <w:rPr>
          <w:rFonts w:ascii="Times New Roman" w:hAnsi="Times New Roman" w:hint="eastAsia"/>
          <w:b/>
        </w:rPr>
        <w:t>）</w:t>
      </w:r>
      <w:r w:rsidRPr="00566DD8">
        <w:rPr>
          <w:rFonts w:ascii="Times New Roman" w:hAnsi="Times New Roman"/>
          <w:b/>
        </w:rPr>
        <w:t xml:space="preserve">This county is rapidly becoming the most advanced country. 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 w:hint="eastAsia"/>
          <w:b/>
        </w:rPr>
        <w:t>学生们正在学习先进的科学和技术。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/>
          <w:b/>
        </w:rPr>
        <w:t>__________________________________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in advance  </w:t>
      </w:r>
      <w:r w:rsidRPr="00566DD8">
        <w:rPr>
          <w:rFonts w:ascii="Times New Roman" w:hAnsi="Times New Roman" w:hint="eastAsia"/>
          <w:b/>
          <w:bCs/>
        </w:rPr>
        <w:t>提前，预先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Classes or other large group that let Futuroscope know their plans in advance …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你应该提前定好座位。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6. Some parks are famous for having the biggest roller coaster.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Suzhou is famous for its gardens.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She is famous as a woman scientist.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be famous for  </w:t>
      </w:r>
      <w:r w:rsidRPr="00566DD8">
        <w:rPr>
          <w:rFonts w:ascii="Times New Roman" w:hAnsi="Times New Roman" w:hint="eastAsia"/>
          <w:b/>
          <w:bCs/>
        </w:rPr>
        <w:t>因</w:t>
      </w:r>
      <w:r w:rsidRPr="00566DD8">
        <w:rPr>
          <w:rFonts w:ascii="Times New Roman" w:hAnsi="Times New Roman"/>
          <w:b/>
          <w:bCs/>
        </w:rPr>
        <w:t>……</w:t>
      </w:r>
      <w:r w:rsidRPr="00566DD8">
        <w:rPr>
          <w:rFonts w:ascii="Times New Roman" w:hAnsi="Times New Roman" w:hint="eastAsia"/>
          <w:b/>
          <w:bCs/>
        </w:rPr>
        <w:t>而著名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 xml:space="preserve">be famous as  </w:t>
      </w:r>
      <w:r w:rsidRPr="00566DD8">
        <w:rPr>
          <w:rFonts w:ascii="Times New Roman" w:hAnsi="Times New Roman" w:hint="eastAsia"/>
          <w:b/>
          <w:bCs/>
        </w:rPr>
        <w:t>以某种身份而著名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他是一位著名的足球运动员。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迪斯尼以卡通人物而著名。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7. be familiar with</w:t>
      </w:r>
    </w:p>
    <w:p w:rsidR="00590B8B" w:rsidRPr="00566DD8" w:rsidRDefault="00590B8B" w:rsidP="00566DD8">
      <w:pPr>
        <w:rPr>
          <w:rFonts w:ascii="Times New Roman" w:hAnsi="Times New Roman"/>
          <w:b/>
        </w:rPr>
      </w:pPr>
      <w:r w:rsidRPr="00566DD8">
        <w:rPr>
          <w:rFonts w:ascii="Times New Roman" w:hAnsi="Times New Roman"/>
          <w:b/>
          <w:bCs/>
        </w:rPr>
        <w:t>The theme park you are probably most familiar with is Disneyland</w:t>
      </w:r>
    </w:p>
    <w:p w:rsidR="00590B8B" w:rsidRDefault="00590B8B" w:rsidP="00566DD8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辨析：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  <w:i/>
          <w:iCs/>
        </w:rPr>
        <w:t>We</w:t>
      </w:r>
      <w:r w:rsidRPr="00566DD8">
        <w:rPr>
          <w:rFonts w:ascii="Times New Roman" w:hAnsi="Times New Roman"/>
          <w:b/>
          <w:bCs/>
        </w:rPr>
        <w:t xml:space="preserve"> are very familiar with the cartoon characters.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  <w:i/>
          <w:iCs/>
        </w:rPr>
        <w:t xml:space="preserve">The cartoon characters </w:t>
      </w:r>
      <w:r w:rsidRPr="00566DD8">
        <w:rPr>
          <w:rFonts w:ascii="Times New Roman" w:hAnsi="Times New Roman"/>
          <w:b/>
          <w:bCs/>
        </w:rPr>
        <w:t>are familiar to us.</w:t>
      </w:r>
    </w:p>
    <w:p w:rsidR="00590B8B" w:rsidRDefault="00590B8B" w:rsidP="00AA0FDD">
      <w:pPr>
        <w:rPr>
          <w:rFonts w:ascii="Times New Roman" w:hAnsi="Times New Roman"/>
          <w:b/>
        </w:rPr>
      </w:pP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 w:hint="eastAsia"/>
          <w:b/>
          <w:bCs/>
        </w:rPr>
        <w:t>孩子们很熟悉这首歌。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  <w:r w:rsidRPr="00566DD8">
        <w:rPr>
          <w:rFonts w:ascii="Times New Roman" w:hAnsi="Times New Roman"/>
          <w:b/>
          <w:bCs/>
        </w:rPr>
        <w:t>________________________________________</w:t>
      </w:r>
    </w:p>
    <w:p w:rsidR="00590B8B" w:rsidRPr="00566DD8" w:rsidRDefault="00590B8B" w:rsidP="00566DD8">
      <w:pPr>
        <w:rPr>
          <w:rFonts w:ascii="Times New Roman" w:hAnsi="Times New Roman"/>
          <w:b/>
          <w:bCs/>
        </w:rPr>
      </w:pPr>
    </w:p>
    <w:p w:rsidR="00590B8B" w:rsidRPr="006C3C0C" w:rsidRDefault="00590B8B" w:rsidP="006C3C0C">
      <w:pPr>
        <w:rPr>
          <w:rFonts w:ascii="Times New Roman" w:hAnsi="Times New Roman"/>
          <w:b/>
        </w:rPr>
      </w:pPr>
      <w:r w:rsidRPr="006C3C0C">
        <w:rPr>
          <w:rFonts w:ascii="Times New Roman" w:hAnsi="Times New Roman"/>
          <w:b/>
          <w:bCs/>
        </w:rPr>
        <w:t>8 . Futuroscope has many excellent hotel nearby, most of which provide a shuttle service to the park.</w:t>
      </w:r>
    </w:p>
    <w:p w:rsidR="00590B8B" w:rsidRPr="006C3C0C" w:rsidRDefault="00590B8B" w:rsidP="006C3C0C">
      <w:pPr>
        <w:rPr>
          <w:rFonts w:ascii="Times New Roman" w:hAnsi="Times New Roman"/>
          <w:b/>
        </w:rPr>
      </w:pPr>
      <w:r w:rsidRPr="006C3C0C">
        <w:rPr>
          <w:rFonts w:ascii="Times New Roman" w:hAnsi="Times New Roman"/>
          <w:b/>
          <w:bCs/>
        </w:rPr>
        <w:t>provide</w:t>
      </w:r>
      <w:r w:rsidRPr="006C3C0C">
        <w:rPr>
          <w:rFonts w:ascii="Times New Roman" w:hAnsi="Times New Roman"/>
          <w:b/>
        </w:rPr>
        <w:t xml:space="preserve">      (vt.) </w:t>
      </w:r>
      <w:r w:rsidRPr="006C3C0C">
        <w:rPr>
          <w:rFonts w:ascii="Times New Roman" w:hAnsi="Times New Roman" w:hint="eastAsia"/>
          <w:b/>
        </w:rPr>
        <w:t>提供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provide sb. with sth.=provide sth. for sb.</w:t>
      </w:r>
    </w:p>
    <w:p w:rsidR="00590B8B" w:rsidRPr="006C3C0C" w:rsidRDefault="00590B8B" w:rsidP="006C3C0C">
      <w:pPr>
        <w:rPr>
          <w:rFonts w:ascii="Times New Roman" w:hAnsi="Times New Roman"/>
          <w:b/>
        </w:rPr>
      </w:pPr>
      <w:r w:rsidRPr="006C3C0C">
        <w:rPr>
          <w:rFonts w:ascii="Times New Roman" w:hAnsi="Times New Roman" w:hint="eastAsia"/>
          <w:b/>
        </w:rPr>
        <w:t>为某人提供某物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The school ______________________________.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=The school _____________________________.</w:t>
      </w:r>
    </w:p>
    <w:p w:rsidR="00590B8B" w:rsidRPr="006C3C0C" w:rsidRDefault="00590B8B" w:rsidP="006C3C0C">
      <w:pPr>
        <w:rPr>
          <w:rFonts w:ascii="Times New Roman" w:hAnsi="Times New Roman"/>
          <w:b/>
        </w:rPr>
      </w:pPr>
      <w:r w:rsidRPr="006C3C0C">
        <w:rPr>
          <w:rFonts w:ascii="Times New Roman" w:hAnsi="Times New Roman" w:hint="eastAsia"/>
          <w:b/>
        </w:rPr>
        <w:t>这所学校为学生提供食物。</w:t>
      </w:r>
      <w:r w:rsidRPr="006C3C0C">
        <w:rPr>
          <w:rFonts w:ascii="Times New Roman" w:hAnsi="Times New Roman"/>
          <w:b/>
        </w:rPr>
        <w:t xml:space="preserve"> </w:t>
      </w:r>
    </w:p>
    <w:p w:rsidR="00590B8B" w:rsidRPr="006C3C0C" w:rsidRDefault="00590B8B" w:rsidP="006C3C0C">
      <w:pPr>
        <w:rPr>
          <w:rFonts w:ascii="Times New Roman" w:hAnsi="Times New Roman"/>
          <w:b/>
        </w:rPr>
      </w:pPr>
      <w:r w:rsidRPr="006C3C0C">
        <w:rPr>
          <w:rFonts w:ascii="Times New Roman" w:hAnsi="Times New Roman"/>
          <w:b/>
          <w:bCs/>
        </w:rPr>
        <w:t>9. come to life</w:t>
      </w:r>
      <w:r w:rsidRPr="006C3C0C">
        <w:rPr>
          <w:rFonts w:ascii="Times New Roman" w:hAnsi="Times New Roman"/>
          <w:b/>
        </w:rPr>
        <w:t xml:space="preserve">  </w:t>
      </w:r>
      <w:r w:rsidRPr="006C3C0C">
        <w:rPr>
          <w:rFonts w:ascii="Times New Roman" w:hAnsi="Times New Roman" w:hint="eastAsia"/>
          <w:b/>
          <w:bCs/>
        </w:rPr>
        <w:t>活跃起来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Eg:The game really </w:t>
      </w:r>
      <w:r w:rsidRPr="006C3C0C">
        <w:rPr>
          <w:rFonts w:ascii="Times New Roman" w:hAnsi="Times New Roman"/>
          <w:b/>
          <w:bCs/>
          <w:i/>
          <w:iCs/>
        </w:rPr>
        <w:t>came to life</w:t>
      </w:r>
      <w:r w:rsidRPr="006C3C0C">
        <w:rPr>
          <w:rFonts w:ascii="Times New Roman" w:hAnsi="Times New Roman"/>
          <w:b/>
          <w:bCs/>
        </w:rPr>
        <w:t xml:space="preserve"> in the second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   half.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     </w:t>
      </w:r>
      <w:r w:rsidRPr="006C3C0C">
        <w:rPr>
          <w:rFonts w:ascii="Times New Roman" w:hAnsi="Times New Roman" w:hint="eastAsia"/>
          <w:b/>
          <w:bCs/>
        </w:rPr>
        <w:t>下半场比赛变得活跃起来。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Eg:I love to watch everything </w:t>
      </w:r>
      <w:r w:rsidRPr="006C3C0C">
        <w:rPr>
          <w:rFonts w:ascii="Times New Roman" w:hAnsi="Times New Roman"/>
          <w:b/>
          <w:bCs/>
          <w:i/>
          <w:iCs/>
        </w:rPr>
        <w:t>come to life</w:t>
      </w:r>
      <w:r w:rsidRPr="006C3C0C">
        <w:rPr>
          <w:rFonts w:ascii="Times New Roman" w:hAnsi="Times New Roman"/>
          <w:b/>
          <w:bCs/>
        </w:rPr>
        <w:t xml:space="preserve"> in spring. 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      </w:t>
      </w:r>
      <w:r w:rsidRPr="006C3C0C">
        <w:rPr>
          <w:rFonts w:ascii="Times New Roman" w:hAnsi="Times New Roman" w:hint="eastAsia"/>
          <w:b/>
          <w:bCs/>
        </w:rPr>
        <w:t>我喜欢看到春天万象更新。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Eg:In a few minutes Tom suddenly </w:t>
      </w:r>
      <w:r w:rsidRPr="006C3C0C">
        <w:rPr>
          <w:rFonts w:ascii="Times New Roman" w:hAnsi="Times New Roman"/>
          <w:b/>
          <w:bCs/>
          <w:i/>
          <w:iCs/>
        </w:rPr>
        <w:t>came to life</w:t>
      </w:r>
      <w:r w:rsidRPr="006C3C0C">
        <w:rPr>
          <w:rFonts w:ascii="Times New Roman" w:hAnsi="Times New Roman"/>
          <w:b/>
          <w:bCs/>
        </w:rPr>
        <w:t xml:space="preserve">. 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       </w:t>
      </w:r>
      <w:r w:rsidRPr="006C3C0C">
        <w:rPr>
          <w:rFonts w:ascii="Times New Roman" w:hAnsi="Times New Roman" w:hint="eastAsia"/>
          <w:b/>
          <w:bCs/>
        </w:rPr>
        <w:t>过了一小会儿，汤姆突然苏醒过来。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 w:hint="eastAsia"/>
          <w:b/>
          <w:bCs/>
        </w:rPr>
        <w:t>联想拓展：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bring sb./sth. to life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 w:hint="eastAsia"/>
          <w:b/>
          <w:bCs/>
        </w:rPr>
        <w:t>使某人</w:t>
      </w:r>
      <w:r w:rsidRPr="006C3C0C">
        <w:rPr>
          <w:rFonts w:ascii="Times New Roman" w:hAnsi="Times New Roman"/>
          <w:b/>
          <w:bCs/>
        </w:rPr>
        <w:t>/</w:t>
      </w:r>
      <w:r w:rsidRPr="006C3C0C">
        <w:rPr>
          <w:rFonts w:ascii="Times New Roman" w:hAnsi="Times New Roman" w:hint="eastAsia"/>
          <w:b/>
          <w:bCs/>
        </w:rPr>
        <w:t>某事苏醒；使生动；使活泼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come out </w:t>
      </w:r>
      <w:r w:rsidRPr="006C3C0C">
        <w:rPr>
          <w:rFonts w:ascii="Times New Roman" w:hAnsi="Times New Roman" w:hint="eastAsia"/>
          <w:b/>
          <w:bCs/>
        </w:rPr>
        <w:t>出现；出版；结果是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come to   </w:t>
      </w:r>
      <w:r w:rsidRPr="006C3C0C">
        <w:rPr>
          <w:rFonts w:ascii="Times New Roman" w:hAnsi="Times New Roman" w:hint="eastAsia"/>
          <w:b/>
          <w:bCs/>
        </w:rPr>
        <w:t>总计；谈到</w:t>
      </w:r>
      <w:r w:rsidRPr="006C3C0C">
        <w:rPr>
          <w:rFonts w:ascii="Times New Roman" w:hAnsi="Times New Roman"/>
          <w:b/>
          <w:bCs/>
        </w:rPr>
        <w:t>;</w:t>
      </w:r>
      <w:r w:rsidRPr="006C3C0C">
        <w:rPr>
          <w:rFonts w:ascii="Times New Roman" w:hAnsi="Times New Roman" w:hint="eastAsia"/>
          <w:b/>
          <w:bCs/>
        </w:rPr>
        <w:t>涉及</w:t>
      </w:r>
      <w:r w:rsidRPr="006C3C0C">
        <w:rPr>
          <w:rFonts w:ascii="Times New Roman" w:hAnsi="Times New Roman"/>
          <w:b/>
          <w:bCs/>
        </w:rPr>
        <w:t>;</w:t>
      </w:r>
      <w:r w:rsidRPr="006C3C0C">
        <w:rPr>
          <w:rFonts w:ascii="Times New Roman" w:hAnsi="Times New Roman" w:hint="eastAsia"/>
          <w:b/>
          <w:bCs/>
        </w:rPr>
        <w:t>突然想到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come up with </w:t>
      </w:r>
      <w:r w:rsidRPr="006C3C0C">
        <w:rPr>
          <w:rFonts w:ascii="Times New Roman" w:hAnsi="Times New Roman" w:hint="eastAsia"/>
          <w:b/>
          <w:bCs/>
        </w:rPr>
        <w:t>提出；想出</w:t>
      </w: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come about </w:t>
      </w:r>
      <w:r w:rsidRPr="006C3C0C">
        <w:rPr>
          <w:rFonts w:ascii="Times New Roman" w:hAnsi="Times New Roman" w:hint="eastAsia"/>
          <w:b/>
          <w:bCs/>
        </w:rPr>
        <w:t>发生</w:t>
      </w:r>
      <w:r w:rsidRPr="006C3C0C">
        <w:rPr>
          <w:rFonts w:ascii="Times New Roman" w:hAnsi="Times New Roman"/>
          <w:b/>
          <w:bCs/>
        </w:rPr>
        <w:t>;</w:t>
      </w:r>
      <w:r w:rsidRPr="006C3C0C">
        <w:rPr>
          <w:rFonts w:ascii="Times New Roman" w:hAnsi="Times New Roman" w:hint="eastAsia"/>
          <w:b/>
          <w:bCs/>
        </w:rPr>
        <w:t>产生</w:t>
      </w:r>
    </w:p>
    <w:p w:rsidR="00590B8B" w:rsidRDefault="00590B8B" w:rsidP="00AA0FDD">
      <w:p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come across </w:t>
      </w:r>
      <w:r w:rsidRPr="006C3C0C">
        <w:rPr>
          <w:rFonts w:ascii="Times New Roman" w:hAnsi="Times New Roman" w:hint="eastAsia"/>
          <w:b/>
          <w:bCs/>
        </w:rPr>
        <w:t>偶遇；偶然发现</w:t>
      </w:r>
    </w:p>
    <w:p w:rsidR="00590B8B" w:rsidRDefault="00590B8B" w:rsidP="00AA0FDD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课后练习</w:t>
      </w:r>
    </w:p>
    <w:p w:rsidR="00590B8B" w:rsidRPr="006C3C0C" w:rsidRDefault="00590B8B" w:rsidP="006C3C0C">
      <w:pPr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1)To our</w:t>
      </w:r>
      <w:r w:rsidRPr="006C3C0C">
        <w:rPr>
          <w:rFonts w:ascii="Times New Roman" w:hAnsi="Times New Roman"/>
          <w:b/>
          <w:bCs/>
          <w:u w:val="single"/>
        </w:rPr>
        <w:t xml:space="preserve">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　</w:t>
      </w:r>
      <w:r w:rsidRPr="006C3C0C">
        <w:rPr>
          <w:rFonts w:ascii="Times New Roman" w:hAnsi="Times New Roman"/>
          <w:b/>
          <w:bCs/>
          <w:u w:val="single"/>
        </w:rPr>
        <w:t xml:space="preserve">                </w:t>
      </w:r>
      <w:r w:rsidRPr="006C3C0C">
        <w:rPr>
          <w:rFonts w:ascii="Times New Roman" w:hAnsi="Times New Roman"/>
          <w:b/>
          <w:bCs/>
        </w:rPr>
        <w:t>(amuse),the actor jumped on and off the stage.</w:t>
      </w:r>
    </w:p>
    <w:p w:rsidR="00590B8B" w:rsidRPr="006C3C0C" w:rsidRDefault="00590B8B" w:rsidP="006C3C0C">
      <w:pPr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2) The wounded soldier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　　　　</w:t>
      </w:r>
      <w:r w:rsidRPr="006C3C0C">
        <w:rPr>
          <w:rFonts w:ascii="Times New Roman" w:hAnsi="Times New Roman"/>
          <w:b/>
          <w:bCs/>
        </w:rPr>
        <w:t>again.</w:t>
      </w:r>
      <w:r w:rsidRPr="006C3C0C">
        <w:rPr>
          <w:rFonts w:ascii="Times New Roman" w:hAnsi="Times New Roman" w:hint="eastAsia"/>
          <w:b/>
          <w:bCs/>
        </w:rPr>
        <w:t>伤兵又苏醒过来</w:t>
      </w:r>
    </w:p>
    <w:p w:rsidR="00590B8B" w:rsidRPr="006C3C0C" w:rsidRDefault="00590B8B" w:rsidP="006C3C0C">
      <w:pPr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3) He is famous</w:t>
      </w:r>
      <w:r w:rsidRPr="006C3C0C">
        <w:rPr>
          <w:rFonts w:ascii="Times New Roman" w:hAnsi="Times New Roman"/>
          <w:b/>
          <w:bCs/>
          <w:u w:val="single"/>
        </w:rPr>
        <w:t xml:space="preserve">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　　　</w:t>
      </w:r>
      <w:r w:rsidRPr="006C3C0C">
        <w:rPr>
          <w:rFonts w:ascii="Times New Roman" w:hAnsi="Times New Roman"/>
          <w:b/>
          <w:bCs/>
        </w:rPr>
        <w:t xml:space="preserve">an excellent teacher in our region. </w:t>
      </w:r>
    </w:p>
    <w:p w:rsidR="00590B8B" w:rsidRPr="006C3C0C" w:rsidRDefault="00590B8B" w:rsidP="006C3C0C">
      <w:pPr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4)The rent must be paid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　　</w:t>
      </w:r>
      <w:r w:rsidRPr="006C3C0C">
        <w:rPr>
          <w:rFonts w:ascii="Times New Roman" w:hAnsi="Times New Roman"/>
          <w:b/>
          <w:bCs/>
          <w:u w:val="single"/>
        </w:rPr>
        <w:t xml:space="preserve">          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　</w:t>
      </w:r>
      <w:r w:rsidRPr="006C3C0C">
        <w:rPr>
          <w:rFonts w:ascii="Times New Roman" w:hAnsi="Times New Roman"/>
          <w:b/>
          <w:bCs/>
        </w:rPr>
        <w:t>.</w:t>
      </w:r>
      <w:r w:rsidRPr="006C3C0C">
        <w:rPr>
          <w:rFonts w:ascii="Times New Roman" w:hAnsi="Times New Roman" w:hint="eastAsia"/>
          <w:b/>
          <w:bCs/>
        </w:rPr>
        <w:t>租金须预付</w:t>
      </w:r>
    </w:p>
    <w:p w:rsidR="00590B8B" w:rsidRPr="006C3C0C" w:rsidRDefault="00590B8B" w:rsidP="006C3C0C">
      <w:pPr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5)That sort of thing</w:t>
      </w:r>
      <w:r w:rsidRPr="006C3C0C">
        <w:rPr>
          <w:rFonts w:ascii="Times New Roman" w:hAnsi="Times New Roman"/>
          <w:b/>
          <w:bCs/>
          <w:u w:val="single"/>
        </w:rPr>
        <w:t xml:space="preserve">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　　　</w:t>
      </w:r>
      <w:r w:rsidRPr="006C3C0C">
        <w:rPr>
          <w:rFonts w:ascii="Times New Roman" w:hAnsi="Times New Roman"/>
          <w:b/>
          <w:bCs/>
          <w:u w:val="single"/>
        </w:rPr>
        <w:t xml:space="preserve">        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</w:t>
      </w:r>
      <w:r w:rsidRPr="006C3C0C">
        <w:rPr>
          <w:rFonts w:ascii="Times New Roman" w:hAnsi="Times New Roman"/>
          <w:b/>
          <w:bCs/>
        </w:rPr>
        <w:t xml:space="preserve">person </w:t>
      </w:r>
      <w:r w:rsidRPr="006C3C0C">
        <w:rPr>
          <w:rFonts w:ascii="Times New Roman" w:hAnsi="Times New Roman" w:hint="eastAsia"/>
          <w:b/>
          <w:bCs/>
          <w:u w:val="single"/>
        </w:rPr>
        <w:t xml:space="preserve">　　　　　</w:t>
      </w:r>
      <w:r w:rsidRPr="006C3C0C">
        <w:rPr>
          <w:rFonts w:ascii="Times New Roman" w:hAnsi="Times New Roman"/>
          <w:b/>
          <w:bCs/>
        </w:rPr>
        <w:t>person.</w:t>
      </w:r>
      <w:r w:rsidRPr="006C3C0C">
        <w:rPr>
          <w:rFonts w:ascii="Times New Roman" w:hAnsi="Times New Roman" w:hint="eastAsia"/>
          <w:b/>
          <w:bCs/>
        </w:rPr>
        <w:t>那种事因人而异</w:t>
      </w:r>
    </w:p>
    <w:p w:rsidR="00590B8B" w:rsidRDefault="00590B8B" w:rsidP="006C3C0C">
      <w:pPr>
        <w:rPr>
          <w:rFonts w:ascii="Times New Roman" w:hAnsi="Times New Roman"/>
          <w:b/>
          <w:bCs/>
        </w:rPr>
      </w:pPr>
    </w:p>
    <w:p w:rsidR="00590B8B" w:rsidRPr="006C3C0C" w:rsidRDefault="00590B8B" w:rsidP="006C3C0C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翻译句子练习</w:t>
      </w:r>
    </w:p>
    <w:p w:rsidR="00590B8B" w:rsidRPr="006C3C0C" w:rsidRDefault="00590B8B" w:rsidP="006C3C0C">
      <w:pPr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1 </w:t>
      </w:r>
      <w:r w:rsidRPr="006C3C0C">
        <w:rPr>
          <w:rFonts w:ascii="Times New Roman" w:hAnsi="Times New Roman" w:hint="eastAsia"/>
          <w:b/>
          <w:bCs/>
        </w:rPr>
        <w:t>这个城市因为古老的建筑物而出名。（</w:t>
      </w:r>
      <w:r w:rsidRPr="006C3C0C">
        <w:rPr>
          <w:rFonts w:ascii="Times New Roman" w:hAnsi="Times New Roman"/>
          <w:b/>
          <w:bCs/>
        </w:rPr>
        <w:t>be famous for)</w:t>
      </w:r>
    </w:p>
    <w:p w:rsidR="00590B8B" w:rsidRPr="006C3C0C" w:rsidRDefault="00590B8B" w:rsidP="006C3C0C">
      <w:pPr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 xml:space="preserve">2 </w:t>
      </w:r>
      <w:r w:rsidRPr="006C3C0C">
        <w:rPr>
          <w:rFonts w:ascii="Times New Roman" w:hAnsi="Times New Roman" w:hint="eastAsia"/>
          <w:b/>
          <w:bCs/>
        </w:rPr>
        <w:t>先进的科技对于国家发展有帮助。</w:t>
      </w:r>
      <w:r w:rsidRPr="006C3C0C">
        <w:rPr>
          <w:rFonts w:ascii="Times New Roman" w:hAnsi="Times New Roman"/>
          <w:b/>
          <w:bCs/>
        </w:rPr>
        <w:t>(advanced)</w:t>
      </w:r>
    </w:p>
    <w:p w:rsidR="00590B8B" w:rsidRPr="006C3C0C" w:rsidRDefault="00590B8B" w:rsidP="006C3C0C">
      <w:pPr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3</w:t>
      </w:r>
      <w:r w:rsidRPr="006C3C0C">
        <w:rPr>
          <w:rFonts w:ascii="Times New Roman" w:hAnsi="Times New Roman" w:hint="eastAsia"/>
          <w:b/>
          <w:bCs/>
        </w:rPr>
        <w:t>我一进入公园，五彩缤纷的花朵就吸引了我的注意力。</w:t>
      </w:r>
      <w:r w:rsidRPr="006C3C0C">
        <w:rPr>
          <w:rFonts w:ascii="Times New Roman" w:hAnsi="Times New Roman"/>
          <w:b/>
          <w:bCs/>
        </w:rPr>
        <w:t>(attract one’s attention)</w:t>
      </w:r>
    </w:p>
    <w:p w:rsidR="00590B8B" w:rsidRPr="006C3C0C" w:rsidRDefault="00590B8B" w:rsidP="006C3C0C">
      <w:pPr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4</w:t>
      </w:r>
      <w:r w:rsidRPr="006C3C0C">
        <w:rPr>
          <w:rFonts w:ascii="Times New Roman" w:hAnsi="Times New Roman" w:hint="eastAsia"/>
          <w:b/>
          <w:bCs/>
        </w:rPr>
        <w:t>我对这个城市很熟悉。</w:t>
      </w:r>
      <w:r w:rsidRPr="006C3C0C">
        <w:rPr>
          <w:rFonts w:ascii="Times New Roman" w:hAnsi="Times New Roman"/>
          <w:b/>
          <w:bCs/>
        </w:rPr>
        <w:t>(be familiar with)</w:t>
      </w:r>
    </w:p>
    <w:p w:rsidR="00590B8B" w:rsidRPr="006C3C0C" w:rsidRDefault="00590B8B" w:rsidP="006C3C0C">
      <w:pPr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5</w:t>
      </w:r>
      <w:r w:rsidRPr="006C3C0C">
        <w:rPr>
          <w:rFonts w:ascii="Times New Roman" w:hAnsi="Times New Roman" w:hint="eastAsia"/>
          <w:b/>
          <w:bCs/>
        </w:rPr>
        <w:t>老师给我们提供了各种各样的资料。</w:t>
      </w:r>
      <w:r w:rsidRPr="006C3C0C">
        <w:rPr>
          <w:rFonts w:ascii="Times New Roman" w:hAnsi="Times New Roman"/>
          <w:b/>
          <w:bCs/>
        </w:rPr>
        <w:t>(various)</w:t>
      </w:r>
    </w:p>
    <w:p w:rsidR="00590B8B" w:rsidRPr="006C3C0C" w:rsidRDefault="00590B8B" w:rsidP="006C3C0C">
      <w:pPr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6C3C0C">
        <w:rPr>
          <w:rFonts w:ascii="Times New Roman" w:hAnsi="Times New Roman"/>
          <w:b/>
          <w:bCs/>
        </w:rPr>
        <w:t>6</w:t>
      </w:r>
      <w:r w:rsidRPr="006C3C0C">
        <w:rPr>
          <w:rFonts w:ascii="Times New Roman" w:hAnsi="Times New Roman" w:hint="eastAsia"/>
          <w:b/>
          <w:bCs/>
        </w:rPr>
        <w:t>春天来临，万物复苏。</w:t>
      </w:r>
      <w:r w:rsidRPr="006C3C0C">
        <w:rPr>
          <w:rFonts w:ascii="Times New Roman" w:hAnsi="Times New Roman"/>
          <w:b/>
          <w:bCs/>
        </w:rPr>
        <w:t xml:space="preserve"> </w:t>
      </w:r>
      <w:r w:rsidRPr="006C3C0C">
        <w:rPr>
          <w:rFonts w:ascii="Times New Roman" w:hAnsi="Times New Roman" w:hint="eastAsia"/>
          <w:b/>
          <w:bCs/>
        </w:rPr>
        <w:t>（</w:t>
      </w:r>
      <w:r w:rsidRPr="006C3C0C">
        <w:rPr>
          <w:rFonts w:ascii="Times New Roman" w:hAnsi="Times New Roman"/>
          <w:b/>
          <w:bCs/>
        </w:rPr>
        <w:t>come to life)</w:t>
      </w:r>
    </w:p>
    <w:p w:rsidR="00590B8B" w:rsidRPr="006C3C0C" w:rsidRDefault="00590B8B" w:rsidP="00AA0FDD">
      <w:pPr>
        <w:rPr>
          <w:rFonts w:ascii="Times New Roman" w:hAnsi="Times New Roman"/>
          <w:b/>
          <w:bCs/>
        </w:rPr>
      </w:pPr>
    </w:p>
    <w:sectPr w:rsidR="00590B8B" w:rsidRPr="006C3C0C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9E7763"/>
    <w:multiLevelType w:val="hybridMultilevel"/>
    <w:tmpl w:val="2786C296"/>
    <w:lvl w:ilvl="0" w:tplc="997E0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703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6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700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C03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509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3AA0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58E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288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297033"/>
    <w:multiLevelType w:val="hybridMultilevel"/>
    <w:tmpl w:val="3A06564C"/>
    <w:lvl w:ilvl="0" w:tplc="F7449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2B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7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0D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AC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2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C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6F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4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BD61F8"/>
    <w:multiLevelType w:val="hybridMultilevel"/>
    <w:tmpl w:val="472CD798"/>
    <w:lvl w:ilvl="0" w:tplc="A5261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C2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44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61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6C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CF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4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21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7C7DE6"/>
    <w:multiLevelType w:val="hybridMultilevel"/>
    <w:tmpl w:val="8B2A42AC"/>
    <w:lvl w:ilvl="0" w:tplc="5456D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01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4E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4A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0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0C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AA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07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82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414FFF"/>
    <w:multiLevelType w:val="hybridMultilevel"/>
    <w:tmpl w:val="454E0DC4"/>
    <w:lvl w:ilvl="0" w:tplc="6B1C730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F6EC2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5C89D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A8DA3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5CF77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D2F41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FEDAD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78D70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8657E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A50A34"/>
    <w:multiLevelType w:val="hybridMultilevel"/>
    <w:tmpl w:val="28B64C22"/>
    <w:lvl w:ilvl="0" w:tplc="4CCC9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B47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7AE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7EC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9A5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A44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569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AE0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0AA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0211B"/>
    <w:multiLevelType w:val="hybridMultilevel"/>
    <w:tmpl w:val="6062072C"/>
    <w:lvl w:ilvl="0" w:tplc="6658C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64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48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88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81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CD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0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C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D0F"/>
    <w:rsid w:val="00005518"/>
    <w:rsid w:val="00094C21"/>
    <w:rsid w:val="000F2EBF"/>
    <w:rsid w:val="002469B5"/>
    <w:rsid w:val="002E26A6"/>
    <w:rsid w:val="002F618E"/>
    <w:rsid w:val="003271D8"/>
    <w:rsid w:val="00327F3D"/>
    <w:rsid w:val="003358B9"/>
    <w:rsid w:val="003D75B3"/>
    <w:rsid w:val="003E18F5"/>
    <w:rsid w:val="0048491D"/>
    <w:rsid w:val="004E4670"/>
    <w:rsid w:val="005206B5"/>
    <w:rsid w:val="00566DD8"/>
    <w:rsid w:val="00590B8B"/>
    <w:rsid w:val="00615558"/>
    <w:rsid w:val="00632751"/>
    <w:rsid w:val="006C3C0C"/>
    <w:rsid w:val="006E577F"/>
    <w:rsid w:val="00740D99"/>
    <w:rsid w:val="00875D26"/>
    <w:rsid w:val="008E6776"/>
    <w:rsid w:val="009C1E79"/>
    <w:rsid w:val="009E0B27"/>
    <w:rsid w:val="00A440AF"/>
    <w:rsid w:val="00AA0FDD"/>
    <w:rsid w:val="00AB4845"/>
    <w:rsid w:val="00BF436B"/>
    <w:rsid w:val="00C05796"/>
    <w:rsid w:val="00CC21DE"/>
    <w:rsid w:val="00CE1CA0"/>
    <w:rsid w:val="00CF6D74"/>
    <w:rsid w:val="00D60F09"/>
    <w:rsid w:val="00E74D0F"/>
    <w:rsid w:val="00EB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3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4D0F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AA0FD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A0F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F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614</Words>
  <Characters>3501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 Unit 5 Theme parks        </dc:title>
  <dc:subject/>
  <dc:creator>user</dc:creator>
  <cp:keywords/>
  <dc:description/>
  <cp:lastModifiedBy>User</cp:lastModifiedBy>
  <cp:revision>2</cp:revision>
  <dcterms:created xsi:type="dcterms:W3CDTF">2020-02-04T04:14:00Z</dcterms:created>
  <dcterms:modified xsi:type="dcterms:W3CDTF">2020-02-04T04:14:00Z</dcterms:modified>
</cp:coreProperties>
</file>