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08" w:rsidRDefault="00C0690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拓展资源与活动</w:t>
      </w:r>
    </w:p>
    <w:p w:rsidR="00C06908" w:rsidRDefault="00C06908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一、拓展资源</w:t>
      </w:r>
    </w:p>
    <w:p w:rsidR="00C06908" w:rsidRPr="00706DB4" w:rsidRDefault="00C06908">
      <w:pPr>
        <w:spacing w:line="360" w:lineRule="auto"/>
        <w:rPr>
          <w:rFonts w:ascii="Times New Roman" w:hAnsi="Times New Roman"/>
          <w:sz w:val="24"/>
        </w:rPr>
      </w:pPr>
      <w:r w:rsidRPr="00706DB4">
        <w:rPr>
          <w:rFonts w:ascii="Times New Roman" w:hAnsi="Times New Roman"/>
          <w:sz w:val="24"/>
        </w:rPr>
        <w:t>1.</w:t>
      </w:r>
      <w:r w:rsidRPr="00706DB4">
        <w:rPr>
          <w:rFonts w:ascii="Times New Roman" w:hint="eastAsia"/>
          <w:sz w:val="24"/>
        </w:rPr>
        <w:t>马勇：《重寻近代中国》，线装书局，</w:t>
      </w:r>
      <w:r w:rsidRPr="00706DB4">
        <w:rPr>
          <w:rFonts w:ascii="Times New Roman" w:hAnsi="Times New Roman"/>
          <w:sz w:val="24"/>
        </w:rPr>
        <w:t>2104</w:t>
      </w:r>
      <w:r w:rsidRPr="00706DB4">
        <w:rPr>
          <w:rFonts w:ascii="Times New Roman" w:hint="eastAsia"/>
          <w:sz w:val="24"/>
        </w:rPr>
        <w:t>年，</w:t>
      </w:r>
      <w:r w:rsidRPr="00706DB4">
        <w:rPr>
          <w:rFonts w:ascii="Times New Roman" w:hAnsi="Times New Roman"/>
          <w:sz w:val="24"/>
        </w:rPr>
        <w:t>143-239</w:t>
      </w:r>
      <w:r w:rsidRPr="00706DB4">
        <w:rPr>
          <w:rFonts w:ascii="Times New Roman" w:hint="eastAsia"/>
          <w:sz w:val="24"/>
        </w:rPr>
        <w:t>页；</w:t>
      </w:r>
    </w:p>
    <w:p w:rsidR="00C06908" w:rsidRPr="00706DB4" w:rsidRDefault="00C06908">
      <w:pPr>
        <w:spacing w:line="360" w:lineRule="auto"/>
        <w:rPr>
          <w:rFonts w:ascii="Times New Roman" w:hAnsi="Times New Roman"/>
          <w:sz w:val="24"/>
        </w:rPr>
      </w:pPr>
      <w:r w:rsidRPr="00706DB4">
        <w:rPr>
          <w:rFonts w:ascii="Times New Roman" w:hAnsi="Times New Roman"/>
          <w:sz w:val="24"/>
        </w:rPr>
        <w:t>2.</w:t>
      </w:r>
      <w:r w:rsidRPr="00706DB4">
        <w:rPr>
          <w:rFonts w:ascii="Times New Roman" w:hint="eastAsia"/>
          <w:sz w:val="24"/>
        </w:rPr>
        <w:t>纪录片《孙中山先生》，第</w:t>
      </w:r>
      <w:r w:rsidRPr="00706DB4">
        <w:rPr>
          <w:rFonts w:ascii="Times New Roman" w:hAnsi="Times New Roman"/>
          <w:sz w:val="24"/>
        </w:rPr>
        <w:t>1-3</w:t>
      </w:r>
      <w:r w:rsidRPr="00706DB4">
        <w:rPr>
          <w:rFonts w:ascii="Times New Roman" w:hint="eastAsia"/>
          <w:sz w:val="24"/>
        </w:rPr>
        <w:t>集；</w:t>
      </w:r>
    </w:p>
    <w:p w:rsidR="00C06908" w:rsidRPr="00706DB4" w:rsidRDefault="00C06908">
      <w:pPr>
        <w:spacing w:line="360" w:lineRule="auto"/>
        <w:rPr>
          <w:rFonts w:ascii="Times New Roman" w:hAnsi="Times New Roman"/>
          <w:sz w:val="24"/>
        </w:rPr>
      </w:pPr>
      <w:r w:rsidRPr="00706DB4">
        <w:rPr>
          <w:rFonts w:ascii="Times New Roman" w:hint="eastAsia"/>
          <w:sz w:val="24"/>
        </w:rPr>
        <w:t>链接</w:t>
      </w:r>
      <w:r w:rsidRPr="00706DB4">
        <w:rPr>
          <w:rFonts w:ascii="Times New Roman" w:hAnsi="Times New Roman"/>
          <w:sz w:val="24"/>
        </w:rPr>
        <w:t>http://tv.cctv.com/2016/11/10/VIDA45ARSwYH9anWsa7mpwVs161110.shtml</w:t>
      </w:r>
    </w:p>
    <w:p w:rsidR="00C06908" w:rsidRPr="00706DB4" w:rsidRDefault="00C06908">
      <w:pPr>
        <w:spacing w:line="360" w:lineRule="auto"/>
        <w:rPr>
          <w:rFonts w:ascii="Times New Roman" w:hAnsi="Times New Roman"/>
          <w:sz w:val="24"/>
        </w:rPr>
      </w:pPr>
      <w:r w:rsidRPr="00706DB4">
        <w:rPr>
          <w:rFonts w:ascii="Times New Roman" w:hAnsi="Times New Roman"/>
          <w:sz w:val="24"/>
        </w:rPr>
        <w:t>3.</w:t>
      </w:r>
      <w:r w:rsidRPr="00706DB4">
        <w:rPr>
          <w:rFonts w:ascii="Times New Roman" w:hint="eastAsia"/>
          <w:sz w:val="24"/>
        </w:rPr>
        <w:t>辛亥武昌起义纪念馆，链接：</w:t>
      </w:r>
      <w:hyperlink r:id="rId4" w:history="1">
        <w:r w:rsidRPr="00706DB4">
          <w:rPr>
            <w:rStyle w:val="Hyperlink"/>
            <w:rFonts w:ascii="Times New Roman" w:hAnsi="Times New Roman"/>
            <w:sz w:val="24"/>
          </w:rPr>
          <w:t>www.1911museum.com</w:t>
        </w:r>
      </w:hyperlink>
      <w:r w:rsidRPr="00706DB4">
        <w:rPr>
          <w:rFonts w:ascii="Times New Roman" w:hint="eastAsia"/>
          <w:sz w:val="24"/>
        </w:rPr>
        <w:t>。</w:t>
      </w:r>
    </w:p>
    <w:p w:rsidR="00C06908" w:rsidRDefault="00C06908">
      <w:pPr>
        <w:spacing w:line="360" w:lineRule="auto"/>
        <w:rPr>
          <w:sz w:val="24"/>
        </w:rPr>
      </w:pPr>
    </w:p>
    <w:p w:rsidR="00C06908" w:rsidRDefault="00C06908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二、拓展活动</w:t>
      </w:r>
    </w:p>
    <w:p w:rsidR="00C06908" w:rsidRDefault="00C06908" w:rsidP="00706DB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4"/>
        </w:rPr>
        <w:t>阅读鲁迅的《故乡》《风波》《药》《阿</w:t>
      </w:r>
      <w:r>
        <w:rPr>
          <w:sz w:val="24"/>
        </w:rPr>
        <w:t>Q</w:t>
      </w:r>
      <w:r>
        <w:rPr>
          <w:rFonts w:hint="eastAsia"/>
          <w:sz w:val="24"/>
        </w:rPr>
        <w:t>正传》等小说，体会辛亥革命对当时社会的影响。</w:t>
      </w:r>
    </w:p>
    <w:p w:rsidR="00C06908" w:rsidRDefault="00C06908">
      <w:bookmarkStart w:id="0" w:name="_GoBack"/>
      <w:bookmarkEnd w:id="0"/>
    </w:p>
    <w:sectPr w:rsidR="00C06908" w:rsidSect="009308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C31C12"/>
    <w:rsid w:val="0001226C"/>
    <w:rsid w:val="0005018B"/>
    <w:rsid w:val="001A17B0"/>
    <w:rsid w:val="00295C83"/>
    <w:rsid w:val="002D191D"/>
    <w:rsid w:val="0056293F"/>
    <w:rsid w:val="00695F10"/>
    <w:rsid w:val="00706DB4"/>
    <w:rsid w:val="009308D9"/>
    <w:rsid w:val="00C06908"/>
    <w:rsid w:val="18025B04"/>
    <w:rsid w:val="28C47B92"/>
    <w:rsid w:val="5AC3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D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01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911muse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39</Words>
  <Characters>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高云</dc:creator>
  <cp:keywords/>
  <dc:description/>
  <cp:lastModifiedBy>325</cp:lastModifiedBy>
  <cp:revision>3</cp:revision>
  <dcterms:created xsi:type="dcterms:W3CDTF">2020-02-03T00:57:00Z</dcterms:created>
  <dcterms:modified xsi:type="dcterms:W3CDTF">2020-02-05T09:28:00Z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