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0" w:rsidRPr="00247836" w:rsidRDefault="007417A0" w:rsidP="00EF1D46">
      <w:pPr>
        <w:spacing w:line="360" w:lineRule="auto"/>
        <w:jc w:val="center"/>
        <w:rPr>
          <w:b/>
          <w:szCs w:val="21"/>
        </w:rPr>
      </w:pPr>
      <w:r w:rsidRPr="00247836">
        <w:rPr>
          <w:rFonts w:hint="eastAsia"/>
          <w:b/>
          <w:szCs w:val="21"/>
        </w:rPr>
        <w:t>拓展提升任务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一、拓展资源</w:t>
      </w:r>
    </w:p>
    <w:p w:rsidR="007417A0" w:rsidRDefault="007417A0" w:rsidP="004F592A">
      <w:pPr>
        <w:spacing w:line="360" w:lineRule="auto"/>
        <w:rPr>
          <w:szCs w:val="21"/>
        </w:rPr>
      </w:pPr>
      <w:r w:rsidRPr="00247836">
        <w:rPr>
          <w:szCs w:val="21"/>
        </w:rPr>
        <w:t>1.</w:t>
      </w:r>
      <w:r w:rsidRPr="00247836">
        <w:rPr>
          <w:rFonts w:hint="eastAsia"/>
          <w:szCs w:val="21"/>
        </w:rPr>
        <w:t>电影：《鸦片战争》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DC482F">
        <w:rPr>
          <w:szCs w:val="21"/>
        </w:rPr>
        <w:t>https://v.youku.com/v_show/id_XMTA5NDUzNTE2.html?refer=seo_operation.liuxiao.liux_00003303_3000_Qzu6ve_19042900</w:t>
      </w:r>
    </w:p>
    <w:p w:rsidR="007417A0" w:rsidRDefault="007417A0" w:rsidP="004F592A">
      <w:pPr>
        <w:spacing w:line="360" w:lineRule="auto"/>
        <w:rPr>
          <w:szCs w:val="21"/>
        </w:rPr>
      </w:pPr>
      <w:r w:rsidRPr="00247836">
        <w:rPr>
          <w:szCs w:val="21"/>
        </w:rPr>
        <w:t>2.</w:t>
      </w:r>
      <w:r w:rsidRPr="00247836">
        <w:rPr>
          <w:rFonts w:hint="eastAsia"/>
          <w:szCs w:val="21"/>
        </w:rPr>
        <w:t>电影：《甲午风云》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DC482F">
        <w:rPr>
          <w:szCs w:val="21"/>
        </w:rPr>
        <w:t>https://www.bilibili.com/video/av5929277</w:t>
      </w:r>
    </w:p>
    <w:p w:rsidR="007417A0" w:rsidRDefault="007417A0" w:rsidP="004F592A">
      <w:pPr>
        <w:spacing w:line="360" w:lineRule="auto"/>
        <w:rPr>
          <w:szCs w:val="21"/>
        </w:rPr>
      </w:pPr>
      <w:r w:rsidRPr="00247836">
        <w:rPr>
          <w:szCs w:val="21"/>
        </w:rPr>
        <w:t>3.</w:t>
      </w:r>
      <w:r w:rsidRPr="00247836">
        <w:rPr>
          <w:rFonts w:hint="eastAsia"/>
          <w:szCs w:val="21"/>
        </w:rPr>
        <w:t>纪录片：《百年中国》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DC482F">
        <w:rPr>
          <w:szCs w:val="21"/>
        </w:rPr>
        <w:t>http://jishi.cntv.cn/humhis/bainianzhongguo/videopage/index.shtml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247836">
        <w:rPr>
          <w:szCs w:val="21"/>
        </w:rPr>
        <w:t>4.</w:t>
      </w:r>
      <w:r w:rsidRPr="00247836">
        <w:rPr>
          <w:rFonts w:hint="eastAsia"/>
          <w:szCs w:val="21"/>
        </w:rPr>
        <w:t>书目：《近代中国社会的新陈代谢》（插图本）作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者：陈旭麓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著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>
        <w:rPr>
          <w:szCs w:val="21"/>
        </w:rPr>
        <w:t>5</w:t>
      </w:r>
      <w:r w:rsidRPr="00247836">
        <w:rPr>
          <w:szCs w:val="21"/>
        </w:rPr>
        <w:t>.</w:t>
      </w:r>
      <w:r w:rsidRPr="00247836">
        <w:rPr>
          <w:rFonts w:hint="eastAsia"/>
          <w:szCs w:val="21"/>
        </w:rPr>
        <w:t>网站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：近代中国网</w:t>
      </w:r>
      <w:r w:rsidRPr="00247836">
        <w:rPr>
          <w:szCs w:val="21"/>
        </w:rPr>
        <w:t xml:space="preserve">  http://modernchina.org/category/</w:t>
      </w:r>
    </w:p>
    <w:p w:rsidR="007417A0" w:rsidRDefault="007417A0" w:rsidP="004F592A">
      <w:pPr>
        <w:spacing w:line="360" w:lineRule="auto"/>
        <w:rPr>
          <w:szCs w:val="21"/>
        </w:rPr>
      </w:pPr>
    </w:p>
    <w:p w:rsidR="007417A0" w:rsidRPr="00247836" w:rsidRDefault="007417A0" w:rsidP="004F592A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二、拓展任务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谈谈鸦片战争对近代中国的影响。</w:t>
      </w:r>
    </w:p>
    <w:p w:rsidR="007417A0" w:rsidRPr="00247836" w:rsidRDefault="007417A0" w:rsidP="004F592A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用史实说明西方列强侵略给中国带来的双重后果。（破坏性和建设性两个方面）</w:t>
      </w:r>
    </w:p>
    <w:p w:rsidR="007417A0" w:rsidRPr="00247836" w:rsidRDefault="007417A0" w:rsidP="004F592A">
      <w:pPr>
        <w:rPr>
          <w:szCs w:val="21"/>
        </w:rPr>
      </w:pPr>
    </w:p>
    <w:p w:rsidR="007417A0" w:rsidRPr="00247836" w:rsidRDefault="007417A0">
      <w:pPr>
        <w:rPr>
          <w:szCs w:val="21"/>
        </w:rPr>
      </w:pPr>
      <w:bookmarkStart w:id="0" w:name="_GoBack"/>
      <w:bookmarkEnd w:id="0"/>
    </w:p>
    <w:sectPr w:rsidR="007417A0" w:rsidRPr="00247836" w:rsidSect="00AE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A0" w:rsidRDefault="007417A0" w:rsidP="004F592A">
      <w:r>
        <w:separator/>
      </w:r>
    </w:p>
  </w:endnote>
  <w:endnote w:type="continuationSeparator" w:id="0">
    <w:p w:rsidR="007417A0" w:rsidRDefault="007417A0" w:rsidP="004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A0" w:rsidRDefault="007417A0" w:rsidP="004F592A">
      <w:r>
        <w:separator/>
      </w:r>
    </w:p>
  </w:footnote>
  <w:footnote w:type="continuationSeparator" w:id="0">
    <w:p w:rsidR="007417A0" w:rsidRDefault="007417A0" w:rsidP="004F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F2"/>
    <w:rsid w:val="001E45F2"/>
    <w:rsid w:val="002257FC"/>
    <w:rsid w:val="00247836"/>
    <w:rsid w:val="00280ACE"/>
    <w:rsid w:val="00443547"/>
    <w:rsid w:val="004D766A"/>
    <w:rsid w:val="004F592A"/>
    <w:rsid w:val="005120F9"/>
    <w:rsid w:val="005152F5"/>
    <w:rsid w:val="00655E3E"/>
    <w:rsid w:val="007417A0"/>
    <w:rsid w:val="00A2192C"/>
    <w:rsid w:val="00A315DC"/>
    <w:rsid w:val="00AE4864"/>
    <w:rsid w:val="00B8723E"/>
    <w:rsid w:val="00DC482F"/>
    <w:rsid w:val="00E71E8E"/>
    <w:rsid w:val="00E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9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9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92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61</Words>
  <Characters>350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11</cp:revision>
  <dcterms:created xsi:type="dcterms:W3CDTF">2020-02-02T08:38:00Z</dcterms:created>
  <dcterms:modified xsi:type="dcterms:W3CDTF">2020-02-04T07:13:00Z</dcterms:modified>
</cp:coreProperties>
</file>