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14" w:rsidRPr="00E162A7" w:rsidRDefault="005C4914" w:rsidP="00E162A7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小学语文学科指导课程五年级语文上册第一单元</w:t>
      </w:r>
    </w:p>
    <w:p w:rsidR="005C4914" w:rsidRDefault="005C491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语文园地一</w:t>
      </w:r>
    </w:p>
    <w:p w:rsidR="005C4914" w:rsidRDefault="005C491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学习任务：</w:t>
      </w:r>
    </w:p>
    <w:p w:rsidR="005C4914" w:rsidRDefault="005C4914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请打开语文书第</w:t>
      </w:r>
      <w:r>
        <w:rPr>
          <w:rFonts w:ascii="楷体" w:eastAsia="楷体" w:hAnsi="楷体"/>
          <w:bCs/>
          <w:sz w:val="28"/>
          <w:szCs w:val="28"/>
        </w:rPr>
        <w:t>13</w:t>
      </w:r>
      <w:r>
        <w:rPr>
          <w:rFonts w:ascii="楷体" w:eastAsia="楷体" w:hAnsi="楷体" w:hint="eastAsia"/>
          <w:bCs/>
          <w:sz w:val="28"/>
          <w:szCs w:val="28"/>
        </w:rPr>
        <w:t>页，用你喜欢的方式读一读语文园地中的内容。</w:t>
      </w:r>
    </w:p>
    <w:p w:rsidR="005C4914" w:rsidRDefault="005C4914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看看本单元的生词，你是否还记得它们？请把每个词语认真地读一读，再记一记。</w:t>
      </w:r>
    </w:p>
    <w:p w:rsidR="005C4914" w:rsidRDefault="005C4914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依据语文园地中的内容，回忆一下课堂上老师所讲的内容。</w:t>
      </w:r>
    </w:p>
    <w:p w:rsidR="005C4914" w:rsidRDefault="005C4914">
      <w:pPr>
        <w:pStyle w:val="1"/>
        <w:spacing w:line="360" w:lineRule="auto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知识要点：</w:t>
      </w:r>
    </w:p>
    <w:p w:rsidR="005C4914" w:rsidRDefault="005C4914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1.</w:t>
      </w:r>
      <w:r>
        <w:rPr>
          <w:rFonts w:ascii="楷体" w:eastAsia="楷体" w:hAnsi="楷体" w:hint="eastAsia"/>
          <w:bCs/>
          <w:sz w:val="28"/>
          <w:szCs w:val="28"/>
        </w:rPr>
        <w:t>掌握本单元的字词。</w:t>
      </w:r>
    </w:p>
    <w:p w:rsidR="005C4914" w:rsidRDefault="005C4914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2.</w:t>
      </w:r>
      <w:r>
        <w:rPr>
          <w:rFonts w:ascii="楷体" w:eastAsia="楷体" w:hAnsi="楷体" w:hint="eastAsia"/>
          <w:bCs/>
          <w:sz w:val="28"/>
          <w:szCs w:val="28"/>
        </w:rPr>
        <w:t>完成词句段的运用，</w:t>
      </w:r>
      <w:bookmarkStart w:id="0" w:name="_GoBack"/>
      <w:bookmarkEnd w:id="0"/>
      <w:r>
        <w:rPr>
          <w:rFonts w:ascii="楷体" w:eastAsia="楷体" w:hAnsi="楷体" w:hint="eastAsia"/>
          <w:bCs/>
          <w:sz w:val="28"/>
          <w:szCs w:val="28"/>
        </w:rPr>
        <w:t>运用对比写法突出对事物的喜爱之情；根据同一词语的不同意思，遣词造句，练习运用。</w:t>
      </w:r>
    </w:p>
    <w:p w:rsidR="005C4914" w:rsidRDefault="005C4914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sz w:val="28"/>
          <w:szCs w:val="28"/>
        </w:rPr>
        <w:t>3.</w:t>
      </w:r>
      <w:r>
        <w:rPr>
          <w:rFonts w:ascii="楷体" w:eastAsia="楷体" w:hAnsi="楷体" w:hint="eastAsia"/>
          <w:bCs/>
          <w:sz w:val="28"/>
          <w:szCs w:val="28"/>
        </w:rPr>
        <w:t>积累古诗，体会作者表达的情感。</w:t>
      </w:r>
    </w:p>
    <w:sectPr w:rsidR="005C4914" w:rsidSect="00BF05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914" w:rsidRDefault="005C4914" w:rsidP="00BF0513">
      <w:r>
        <w:separator/>
      </w:r>
    </w:p>
  </w:endnote>
  <w:endnote w:type="continuationSeparator" w:id="1">
    <w:p w:rsidR="005C4914" w:rsidRDefault="005C4914" w:rsidP="00BF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14" w:rsidRDefault="005C49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14" w:rsidRDefault="005C49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14" w:rsidRDefault="005C49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914" w:rsidRDefault="005C4914" w:rsidP="00BF0513">
      <w:r>
        <w:separator/>
      </w:r>
    </w:p>
  </w:footnote>
  <w:footnote w:type="continuationSeparator" w:id="1">
    <w:p w:rsidR="005C4914" w:rsidRDefault="005C4914" w:rsidP="00BF0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14" w:rsidRDefault="005C49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14" w:rsidRDefault="005C4914" w:rsidP="00E162A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14" w:rsidRDefault="005C49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E44"/>
    <w:rsid w:val="000626CF"/>
    <w:rsid w:val="000E708C"/>
    <w:rsid w:val="001B031B"/>
    <w:rsid w:val="003A4AF2"/>
    <w:rsid w:val="003B28FC"/>
    <w:rsid w:val="003D0F2F"/>
    <w:rsid w:val="00460D34"/>
    <w:rsid w:val="00472A21"/>
    <w:rsid w:val="004A4F4D"/>
    <w:rsid w:val="0050675E"/>
    <w:rsid w:val="0052757C"/>
    <w:rsid w:val="00573CFE"/>
    <w:rsid w:val="005C4914"/>
    <w:rsid w:val="00686053"/>
    <w:rsid w:val="00725821"/>
    <w:rsid w:val="007473AE"/>
    <w:rsid w:val="00781CC9"/>
    <w:rsid w:val="007944A2"/>
    <w:rsid w:val="007C0FED"/>
    <w:rsid w:val="007D46FE"/>
    <w:rsid w:val="00822103"/>
    <w:rsid w:val="008D70B8"/>
    <w:rsid w:val="008D794B"/>
    <w:rsid w:val="00976CA8"/>
    <w:rsid w:val="009851ED"/>
    <w:rsid w:val="009A46EE"/>
    <w:rsid w:val="009B17AA"/>
    <w:rsid w:val="009B26C2"/>
    <w:rsid w:val="00AC2E44"/>
    <w:rsid w:val="00B54B2D"/>
    <w:rsid w:val="00BA1EEA"/>
    <w:rsid w:val="00BF0513"/>
    <w:rsid w:val="00C2703E"/>
    <w:rsid w:val="00C62C3C"/>
    <w:rsid w:val="00CA4190"/>
    <w:rsid w:val="00D117B3"/>
    <w:rsid w:val="00DC2F2F"/>
    <w:rsid w:val="00DC6B4F"/>
    <w:rsid w:val="00E162A7"/>
    <w:rsid w:val="00F90ACD"/>
    <w:rsid w:val="0D627C79"/>
    <w:rsid w:val="27D9446B"/>
    <w:rsid w:val="2F675E01"/>
    <w:rsid w:val="36737550"/>
    <w:rsid w:val="3DFD27C8"/>
    <w:rsid w:val="445A01E6"/>
    <w:rsid w:val="4D623443"/>
    <w:rsid w:val="58DE7D1B"/>
    <w:rsid w:val="77410180"/>
    <w:rsid w:val="7AF3650D"/>
    <w:rsid w:val="7E0C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iPriority="0" w:unhideWhenUsed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13"/>
    <w:pPr>
      <w:widowControl w:val="0"/>
      <w:jc w:val="both"/>
    </w:pPr>
    <w:rPr>
      <w:rFonts w:cs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051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513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BF0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513"/>
    <w:rPr>
      <w:rFonts w:cs="Times New Roman"/>
      <w:sz w:val="18"/>
    </w:rPr>
  </w:style>
  <w:style w:type="paragraph" w:customStyle="1" w:styleId="1">
    <w:name w:val="列出段落1"/>
    <w:basedOn w:val="Normal"/>
    <w:uiPriority w:val="99"/>
    <w:rsid w:val="00BF0513"/>
    <w:pPr>
      <w:ind w:firstLineChars="200" w:firstLine="420"/>
    </w:pPr>
    <w:rPr>
      <w:szCs w:val="22"/>
    </w:rPr>
  </w:style>
  <w:style w:type="paragraph" w:styleId="ListParagraph">
    <w:name w:val="List Paragraph"/>
    <w:basedOn w:val="Normal"/>
    <w:uiPriority w:val="99"/>
    <w:qFormat/>
    <w:rsid w:val="00BF05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</Words>
  <Characters>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2月21日</dc:title>
  <dc:subject/>
  <dc:creator>Lenovo</dc:creator>
  <cp:keywords/>
  <dc:description/>
  <cp:lastModifiedBy>AutoBVT</cp:lastModifiedBy>
  <cp:revision>4</cp:revision>
  <dcterms:created xsi:type="dcterms:W3CDTF">2020-02-04T10:40:00Z</dcterms:created>
  <dcterms:modified xsi:type="dcterms:W3CDTF">2020-02-05T17:14:00Z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